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94F58" w14:textId="77777777" w:rsidR="00C97D8F" w:rsidRPr="00E974F5" w:rsidRDefault="00C97D8F" w:rsidP="00C97D8F">
      <w:pPr>
        <w:tabs>
          <w:tab w:val="right" w:leader="underscore" w:pos="432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74F5">
        <w:rPr>
          <w:rFonts w:ascii="Times New Roman" w:hAnsi="Times New Roman" w:cs="Times New Roman"/>
          <w:color w:val="000000"/>
          <w:sz w:val="24"/>
          <w:szCs w:val="24"/>
        </w:rPr>
        <w:t>CASE NO.: ____________________</w:t>
      </w:r>
    </w:p>
    <w:p w14:paraId="6E7F5ADA" w14:textId="77777777" w:rsidR="00C97D8F" w:rsidRPr="00A34B7F" w:rsidRDefault="00C97D8F" w:rsidP="00C97D8F">
      <w:pPr>
        <w:spacing w:line="508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34B7F">
        <w:rPr>
          <w:rFonts w:ascii="Times New Roman" w:hAnsi="Times New Roman" w:cs="Times New Roman"/>
          <w:b/>
          <w:bCs/>
          <w:sz w:val="24"/>
          <w:szCs w:val="24"/>
        </w:rPr>
        <w:t>IN THE JUSTICE COURT OF DAYTON TOWNSHIP</w:t>
      </w:r>
    </w:p>
    <w:p w14:paraId="26CD541C" w14:textId="77777777" w:rsidR="00C97D8F" w:rsidRPr="00A34B7F" w:rsidRDefault="00C97D8F" w:rsidP="00C97D8F">
      <w:pPr>
        <w:spacing w:line="508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34B7F">
        <w:rPr>
          <w:rFonts w:ascii="Times New Roman" w:hAnsi="Times New Roman" w:cs="Times New Roman"/>
          <w:b/>
          <w:bCs/>
          <w:sz w:val="24"/>
          <w:szCs w:val="24"/>
        </w:rPr>
        <w:t>COUNTY OF LYON, STATE OF NEVADA</w:t>
      </w:r>
    </w:p>
    <w:p w14:paraId="09050C8E" w14:textId="77777777" w:rsidR="00E974F5" w:rsidRPr="00E974F5" w:rsidRDefault="00E974F5" w:rsidP="00E974F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24"/>
        </w:rPr>
      </w:pPr>
    </w:p>
    <w:tbl>
      <w:tblPr>
        <w:tblW w:w="9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974F5" w:rsidRPr="00E974F5" w14:paraId="4B35BEB4" w14:textId="77777777" w:rsidTr="009A22AF">
        <w:tc>
          <w:tcPr>
            <w:tcW w:w="4680" w:type="dxa"/>
          </w:tcPr>
          <w:p w14:paraId="21BF5B8F" w14:textId="77777777" w:rsidR="00E974F5" w:rsidRPr="00E974F5" w:rsidRDefault="00E974F5" w:rsidP="00E974F5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284ABA" w14:textId="77777777" w:rsidR="00E974F5" w:rsidRDefault="00E974F5" w:rsidP="0080150C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35C789E1" w14:textId="77777777" w:rsidR="00E974F5" w:rsidRPr="00081C04" w:rsidRDefault="00E97FA4" w:rsidP="0080150C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</w:t>
            </w:r>
            <w:r w:rsidR="00C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A24" w:rsidRPr="00081C04">
              <w:rPr>
                <w:rFonts w:ascii="Times New Roman" w:hAnsi="Times New Roman" w:cs="Times New Roman"/>
                <w:color w:val="000000"/>
                <w:szCs w:val="18"/>
              </w:rPr>
              <w:t>(</w:t>
            </w:r>
            <w:r w:rsidRPr="00081C04">
              <w:rPr>
                <w:rFonts w:ascii="Times New Roman" w:hAnsi="Times New Roman" w:cs="Times New Roman"/>
                <w:i/>
                <w:color w:val="000000"/>
                <w:szCs w:val="18"/>
              </w:rPr>
              <w:t>print the</w:t>
            </w:r>
            <w:r w:rsidRPr="00081C04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081C04">
              <w:rPr>
                <w:rFonts w:ascii="Times New Roman" w:hAnsi="Times New Roman" w:cs="Times New Roman"/>
                <w:i/>
                <w:color w:val="000000"/>
                <w:szCs w:val="18"/>
              </w:rPr>
              <w:t>name of the workplace or employer</w:t>
            </w:r>
            <w:r w:rsidR="00CC5A24" w:rsidRPr="00081C04">
              <w:rPr>
                <w:rFonts w:ascii="Times New Roman" w:hAnsi="Times New Roman" w:cs="Times New Roman"/>
                <w:color w:val="000000"/>
                <w:szCs w:val="18"/>
              </w:rPr>
              <w:t>)</w:t>
            </w:r>
            <w:r w:rsidR="00E974F5" w:rsidRPr="00081C04">
              <w:rPr>
                <w:rFonts w:ascii="Times New Roman" w:hAnsi="Times New Roman" w:cs="Times New Roman"/>
                <w:color w:val="000000"/>
                <w:szCs w:val="18"/>
              </w:rPr>
              <w:t xml:space="preserve">,  </w:t>
            </w:r>
          </w:p>
          <w:p w14:paraId="43013B14" w14:textId="77777777" w:rsidR="00E05306" w:rsidRPr="00E05306" w:rsidRDefault="00E05306" w:rsidP="00E974F5">
            <w:pPr>
              <w:spacing w:line="360" w:lineRule="auto"/>
              <w:rPr>
                <w:rFonts w:ascii="Times New Roman" w:hAnsi="Times New Roman" w:cs="Times New Roman"/>
                <w:color w:val="000000"/>
                <w:sz w:val="14"/>
                <w:szCs w:val="24"/>
              </w:rPr>
            </w:pPr>
          </w:p>
          <w:p w14:paraId="21444CE7" w14:textId="77777777" w:rsidR="00E974F5" w:rsidRDefault="00E974F5" w:rsidP="00E974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vs.</w:t>
            </w:r>
          </w:p>
          <w:p w14:paraId="5446FD34" w14:textId="77777777" w:rsidR="00E974F5" w:rsidRDefault="00E974F5" w:rsidP="00E05306">
            <w:pPr>
              <w:tabs>
                <w:tab w:val="left" w:pos="1320"/>
              </w:tabs>
              <w:spacing w:before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426C9213" w14:textId="77777777" w:rsidR="00E974F5" w:rsidRPr="00E974F5" w:rsidRDefault="00E974F5" w:rsidP="008015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Adverse Party</w:t>
            </w:r>
            <w:r w:rsidR="00C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A24" w:rsidRPr="00081C04">
              <w:rPr>
                <w:rFonts w:ascii="Times New Roman" w:hAnsi="Times New Roman" w:cs="Times New Roman"/>
                <w:color w:val="000000"/>
                <w:szCs w:val="18"/>
              </w:rPr>
              <w:t>(</w:t>
            </w:r>
            <w:r w:rsidR="00CC5A24" w:rsidRPr="00081C04">
              <w:rPr>
                <w:rFonts w:ascii="Times New Roman" w:hAnsi="Times New Roman" w:cs="Times New Roman"/>
                <w:i/>
                <w:color w:val="000000"/>
                <w:szCs w:val="18"/>
              </w:rPr>
              <w:t>print the name of the person you want protection from</w:t>
            </w:r>
            <w:r w:rsidR="00CC5A24" w:rsidRPr="00081C04">
              <w:rPr>
                <w:rFonts w:ascii="Times New Roman" w:hAnsi="Times New Roman" w:cs="Times New Roman"/>
                <w:color w:val="000000"/>
                <w:szCs w:val="18"/>
              </w:rPr>
              <w:t>)</w:t>
            </w:r>
            <w:r w:rsidRPr="00081C04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5A2CC91A" w14:textId="77777777" w:rsidR="00E974F5" w:rsidRPr="00E974F5" w:rsidRDefault="00E974F5" w:rsidP="00E974F5">
            <w:pPr>
              <w:tabs>
                <w:tab w:val="right" w:leader="underscore" w:pos="432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14:paraId="707EC367" w14:textId="77777777" w:rsidR="00C97D8F" w:rsidRDefault="00C97D8F" w:rsidP="00C97D8F">
            <w:pPr>
              <w:pStyle w:val="SingleSpacing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APPLICATION FOR EXTENDED ORDER FOR PROTECTION AGAINST HARASSMENT IN THE WORKPLACE</w:t>
            </w:r>
          </w:p>
          <w:p w14:paraId="254B0CC6" w14:textId="77777777" w:rsidR="00E974F5" w:rsidRPr="00E974F5" w:rsidRDefault="00E974F5" w:rsidP="00C97D8F">
            <w:pPr>
              <w:tabs>
                <w:tab w:val="right" w:leader="underscore" w:pos="4320"/>
              </w:tabs>
              <w:spacing w:line="360" w:lineRule="auto"/>
              <w:ind w:left="4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7E1D0C3" w14:textId="77777777" w:rsidR="003E2592" w:rsidRPr="00BC3108" w:rsidRDefault="003E2592" w:rsidP="007B1B96">
      <w:pPr>
        <w:pStyle w:val="SingleSpacing"/>
        <w:spacing w:line="360" w:lineRule="auto"/>
        <w:ind w:right="90" w:firstLine="720"/>
        <w:jc w:val="both"/>
        <w:rPr>
          <w:rFonts w:ascii="Times New Roman" w:hAnsi="Times New Roman" w:cs="Times New Roman"/>
          <w:sz w:val="12"/>
          <w:szCs w:val="24"/>
        </w:rPr>
      </w:pPr>
    </w:p>
    <w:p w14:paraId="3078ED8E" w14:textId="77777777" w:rsidR="007B1741" w:rsidRPr="00BC3108" w:rsidRDefault="007B1741" w:rsidP="00657379">
      <w:pPr>
        <w:pStyle w:val="SingleSpacing"/>
        <w:spacing w:line="360" w:lineRule="auto"/>
        <w:ind w:right="90" w:firstLine="720"/>
        <w:jc w:val="both"/>
        <w:rPr>
          <w:rFonts w:ascii="Times New Roman" w:hAnsi="Times New Roman" w:cs="Times New Roman"/>
          <w:sz w:val="12"/>
          <w:szCs w:val="24"/>
        </w:rPr>
      </w:pPr>
      <w:bookmarkStart w:id="0" w:name="_GoBack"/>
      <w:bookmarkEnd w:id="0"/>
    </w:p>
    <w:p w14:paraId="2A3E2AD7" w14:textId="08073CC0" w:rsidR="00CC5A24" w:rsidRPr="008D1100" w:rsidRDefault="000B750F" w:rsidP="00B821A4">
      <w:pPr>
        <w:tabs>
          <w:tab w:val="left" w:pos="90"/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="00EB7079"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>The Temporary Order should be extended for the following reasons:</w:t>
      </w:r>
    </w:p>
    <w:p w14:paraId="2DFE542C" w14:textId="77777777" w:rsidR="00CC5A24" w:rsidRDefault="00CC5A24" w:rsidP="00B821A4">
      <w:pPr>
        <w:pStyle w:val="SingleSpacing"/>
        <w:spacing w:line="24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14:paraId="434933E0" w14:textId="6EBAFB05" w:rsidR="00012582" w:rsidRDefault="00012582" w:rsidP="00B821A4">
      <w:pPr>
        <w:pStyle w:val="SingleSpacing"/>
        <w:numPr>
          <w:ilvl w:val="0"/>
          <w:numId w:val="25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seeking the extended protection order based on the same conduct that is listed in the Application for Temporary Order for Protection Against Harassment in the Workplace?</w:t>
      </w:r>
    </w:p>
    <w:p w14:paraId="163CE0A3" w14:textId="77777777" w:rsidR="00EB7079" w:rsidRDefault="00EB7079" w:rsidP="00B821A4">
      <w:pPr>
        <w:pStyle w:val="SingleSpacing"/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6A57E64C" w14:textId="6CC88763" w:rsidR="00012582" w:rsidRDefault="00977652" w:rsidP="00B821A4">
      <w:pPr>
        <w:pStyle w:val="SingleSpacing"/>
        <w:spacing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32"/>
            <w:szCs w:val="32"/>
          </w:rPr>
          <w:id w:val="192214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EB7079">
        <w:rPr>
          <w:rFonts w:ascii="Times New Roman" w:hAnsi="Times New Roman" w:cs="Times New Roman"/>
          <w:sz w:val="32"/>
          <w:szCs w:val="32"/>
        </w:rPr>
        <w:t xml:space="preserve"> </w:t>
      </w:r>
      <w:r w:rsidR="00012582">
        <w:rPr>
          <w:rFonts w:ascii="Times New Roman" w:hAnsi="Times New Roman" w:cs="Times New Roman"/>
          <w:sz w:val="24"/>
          <w:szCs w:val="24"/>
        </w:rPr>
        <w:t>No</w:t>
      </w:r>
      <w:r w:rsidR="00EB7079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32"/>
            <w:szCs w:val="32"/>
          </w:rPr>
          <w:id w:val="207708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079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EB7079">
        <w:rPr>
          <w:rFonts w:ascii="Times New Roman" w:hAnsi="Times New Roman" w:cs="Times New Roman"/>
          <w:sz w:val="24"/>
          <w:szCs w:val="24"/>
        </w:rPr>
        <w:t xml:space="preserve">  </w:t>
      </w:r>
      <w:r w:rsidR="00012582">
        <w:rPr>
          <w:rFonts w:ascii="Times New Roman" w:hAnsi="Times New Roman" w:cs="Times New Roman"/>
          <w:sz w:val="24"/>
          <w:szCs w:val="24"/>
        </w:rPr>
        <w:t>Yes (</w:t>
      </w:r>
      <w:r w:rsidR="00012582">
        <w:rPr>
          <w:rFonts w:ascii="Times New Roman" w:hAnsi="Times New Roman" w:cs="Times New Roman"/>
          <w:bCs/>
          <w:sz w:val="24"/>
          <w:szCs w:val="24"/>
        </w:rPr>
        <w:t>If yes, move to section 3.)</w:t>
      </w:r>
    </w:p>
    <w:p w14:paraId="10EFB392" w14:textId="177BD77F" w:rsidR="00FF0D99" w:rsidRDefault="00D451FC" w:rsidP="00B821A4">
      <w:pPr>
        <w:pStyle w:val="SingleSpacing"/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FDC33" w14:textId="602F4826" w:rsidR="00387A56" w:rsidRDefault="000B750F" w:rsidP="00B821A4">
      <w:pPr>
        <w:pStyle w:val="SingleSpacing"/>
        <w:numPr>
          <w:ilvl w:val="0"/>
          <w:numId w:val="25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Subsequent or additional</w:t>
      </w:r>
      <w:r w:rsidR="00387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269">
        <w:rPr>
          <w:rFonts w:ascii="Times New Roman" w:hAnsi="Times New Roman" w:cs="Times New Roman"/>
          <w:b/>
          <w:sz w:val="24"/>
          <w:szCs w:val="24"/>
        </w:rPr>
        <w:t>Threat/Harassment</w:t>
      </w:r>
      <w:r w:rsidR="00387A56">
        <w:rPr>
          <w:rFonts w:ascii="Times New Roman" w:hAnsi="Times New Roman" w:cs="Times New Roman"/>
          <w:b/>
          <w:sz w:val="24"/>
          <w:szCs w:val="24"/>
        </w:rPr>
        <w:t>.</w:t>
      </w:r>
    </w:p>
    <w:p w14:paraId="5CDF5D8D" w14:textId="77777777" w:rsidR="000B0C4B" w:rsidRDefault="000B0C4B" w:rsidP="00B821A4">
      <w:pPr>
        <w:pStyle w:val="SingleSpacing"/>
        <w:spacing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Think about the threat or </w:t>
      </w:r>
      <w:r w:rsidR="00E85269">
        <w:rPr>
          <w:rFonts w:ascii="Times New Roman" w:hAnsi="Times New Roman" w:cs="Times New Roman"/>
          <w:i/>
          <w:sz w:val="24"/>
          <w:szCs w:val="24"/>
        </w:rPr>
        <w:t>harassment</w:t>
      </w:r>
      <w:r w:rsidR="000B750F">
        <w:rPr>
          <w:rFonts w:ascii="Times New Roman" w:hAnsi="Times New Roman" w:cs="Times New Roman"/>
          <w:i/>
          <w:sz w:val="24"/>
          <w:szCs w:val="24"/>
        </w:rPr>
        <w:t xml:space="preserve"> that occurred </w:t>
      </w:r>
      <w:r w:rsidR="000B750F" w:rsidRPr="00BD7AD5">
        <w:rPr>
          <w:rFonts w:ascii="Times New Roman" w:hAnsi="Times New Roman" w:cs="Times New Roman"/>
          <w:i/>
          <w:sz w:val="24"/>
          <w:szCs w:val="24"/>
          <w:u w:val="single"/>
        </w:rPr>
        <w:t>after</w:t>
      </w:r>
      <w:r w:rsidR="000B750F">
        <w:rPr>
          <w:rFonts w:ascii="Times New Roman" w:hAnsi="Times New Roman" w:cs="Times New Roman"/>
          <w:i/>
          <w:sz w:val="24"/>
          <w:szCs w:val="24"/>
        </w:rPr>
        <w:t xml:space="preserve"> you filed your last application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0B750F">
        <w:rPr>
          <w:rFonts w:ascii="Times New Roman" w:hAnsi="Times New Roman" w:cs="Times New Roman"/>
          <w:i/>
          <w:sz w:val="24"/>
          <w:szCs w:val="24"/>
        </w:rPr>
        <w:t>You are explaining to the judge why you think the protection needs to continue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014DFF0" w14:textId="77777777" w:rsidR="000B0C4B" w:rsidRPr="002A343A" w:rsidRDefault="000B0C4B" w:rsidP="008D6922">
      <w:pPr>
        <w:pStyle w:val="SingleSpacing"/>
        <w:spacing w:line="276" w:lineRule="auto"/>
        <w:ind w:left="540"/>
        <w:rPr>
          <w:rFonts w:ascii="Times New Roman" w:hAnsi="Times New Roman" w:cs="Times New Roman"/>
          <w:i/>
          <w:sz w:val="16"/>
          <w:szCs w:val="24"/>
        </w:rPr>
      </w:pPr>
    </w:p>
    <w:p w14:paraId="3BDFBB60" w14:textId="77777777" w:rsidR="000B0C4B" w:rsidRDefault="00E05306" w:rsidP="00D63B72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date it happened: </w:t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10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10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242CC5" w14:textId="77777777" w:rsidR="008D6922" w:rsidRPr="00D63B72" w:rsidRDefault="00E05306" w:rsidP="00D63B72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City / State / Location where it happened: </w:t>
      </w:r>
      <w:r w:rsidR="00D63B72">
        <w:rPr>
          <w:rFonts w:ascii="Times New Roman" w:hAnsi="Times New Roman" w:cs="Times New Roman"/>
          <w:sz w:val="24"/>
          <w:szCs w:val="24"/>
        </w:rPr>
        <w:t xml:space="preserve"> </w:t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D628FB" w14:textId="77777777" w:rsidR="008D6922" w:rsidRPr="002A343A" w:rsidRDefault="008D6922" w:rsidP="008D6922">
      <w:pPr>
        <w:pStyle w:val="SingleSpacing"/>
        <w:spacing w:line="276" w:lineRule="auto"/>
        <w:ind w:left="720" w:hanging="180"/>
        <w:rPr>
          <w:rFonts w:ascii="Times New Roman" w:hAnsi="Times New Roman" w:cs="Times New Roman"/>
          <w:sz w:val="14"/>
          <w:szCs w:val="24"/>
        </w:rPr>
      </w:pPr>
    </w:p>
    <w:p w14:paraId="2A9693A5" w14:textId="77777777" w:rsidR="00EB7079" w:rsidRDefault="000B0C4B" w:rsidP="008D6922">
      <w:pPr>
        <w:pStyle w:val="SingleSpacing"/>
        <w:spacing w:line="276" w:lineRule="auto"/>
        <w:ind w:left="72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other person use or threaten to use a weapon? (</w:t>
      </w:r>
      <w:r>
        <w:rPr>
          <w:rFonts w:ascii="Times New Roman" w:hAnsi="Times New Roman" w:cs="Times New Roman"/>
          <w:i/>
          <w:sz w:val="24"/>
          <w:szCs w:val="24"/>
        </w:rPr>
        <w:t>a weapon can be a gun, a knife, or</w:t>
      </w:r>
    </w:p>
    <w:p w14:paraId="39EEED7D" w14:textId="098E13B4" w:rsidR="00387A56" w:rsidRDefault="000B0C4B" w:rsidP="008D6922">
      <w:pPr>
        <w:pStyle w:val="SingleSpacing"/>
        <w:spacing w:line="276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any object</w:t>
      </w:r>
      <w:r>
        <w:rPr>
          <w:rFonts w:ascii="Times New Roman" w:hAnsi="Times New Roman" w:cs="Times New Roman"/>
          <w:i/>
          <w:sz w:val="24"/>
          <w:szCs w:val="24"/>
        </w:rPr>
        <w:t xml:space="preserve"> that is used to cause or threaten physical harm</w:t>
      </w:r>
      <w:r>
        <w:rPr>
          <w:rFonts w:ascii="Times New Roman" w:hAnsi="Times New Roman" w:cs="Times New Roman"/>
          <w:sz w:val="24"/>
          <w:szCs w:val="24"/>
        </w:rPr>
        <w:t>)?</w:t>
      </w:r>
    </w:p>
    <w:p w14:paraId="03B4781E" w14:textId="77777777" w:rsidR="00B821A4" w:rsidRDefault="00977652" w:rsidP="00B821A4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3516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 w:rsidRP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32"/>
          <w:szCs w:val="32"/>
        </w:rPr>
        <w:t xml:space="preserve">  </w:t>
      </w:r>
      <w:r w:rsidR="00E05306">
        <w:rPr>
          <w:rFonts w:ascii="Times New Roman" w:hAnsi="Times New Roman" w:cs="Times New Roman"/>
          <w:sz w:val="24"/>
          <w:szCs w:val="24"/>
        </w:rPr>
        <w:t>No.</w:t>
      </w:r>
    </w:p>
    <w:p w14:paraId="2DEAE4C9" w14:textId="77777777" w:rsidR="00B821A4" w:rsidRDefault="00977652" w:rsidP="00B821A4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19930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 w:rsidRP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32"/>
          <w:szCs w:val="32"/>
        </w:rPr>
        <w:t xml:space="preserve">  </w:t>
      </w:r>
      <w:r w:rsidR="000B0C4B">
        <w:rPr>
          <w:rFonts w:ascii="Times New Roman" w:hAnsi="Times New Roman" w:cs="Times New Roman"/>
          <w:sz w:val="24"/>
          <w:szCs w:val="24"/>
        </w:rPr>
        <w:t>Yes (</w:t>
      </w:r>
      <w:r w:rsidR="000B0C4B">
        <w:rPr>
          <w:rFonts w:ascii="Times New Roman" w:hAnsi="Times New Roman" w:cs="Times New Roman"/>
          <w:i/>
          <w:sz w:val="24"/>
          <w:szCs w:val="24"/>
        </w:rPr>
        <w:t>describe what kind of weapon was used or threatened</w:t>
      </w:r>
      <w:r w:rsidR="000B0C4B">
        <w:rPr>
          <w:rFonts w:ascii="Times New Roman" w:hAnsi="Times New Roman" w:cs="Times New Roman"/>
          <w:sz w:val="24"/>
          <w:szCs w:val="24"/>
        </w:rPr>
        <w:t xml:space="preserve">) </w:t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E22B06" w14:textId="77777777" w:rsidR="00B821A4" w:rsidRDefault="000B0C4B" w:rsidP="00B821A4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DF6C2B" w14:textId="51BEF374" w:rsidR="000B0C4B" w:rsidRPr="000B0C4B" w:rsidRDefault="00B821A4" w:rsidP="00B821A4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C4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459746" w14:textId="77777777" w:rsidR="000B0C4B" w:rsidRPr="002A343A" w:rsidRDefault="000B0C4B" w:rsidP="008D6922">
      <w:pPr>
        <w:pStyle w:val="SingleSpacing"/>
        <w:spacing w:line="276" w:lineRule="auto"/>
        <w:ind w:left="540"/>
        <w:rPr>
          <w:rFonts w:ascii="Times New Roman" w:hAnsi="Times New Roman" w:cs="Times New Roman"/>
          <w:sz w:val="20"/>
          <w:szCs w:val="24"/>
        </w:rPr>
      </w:pPr>
    </w:p>
    <w:p w14:paraId="79C91040" w14:textId="287D6974" w:rsidR="008D6922" w:rsidRDefault="008D6922" w:rsidP="008D6922">
      <w:pPr>
        <w:pStyle w:val="SingleSpacing"/>
        <w:spacing w:line="27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police come?</w:t>
      </w:r>
      <w:r w:rsidR="00B821A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60388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 w:rsidRP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821A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153755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 w:rsidRP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  <w:r w:rsidR="002A34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814D74" w14:textId="33D48433" w:rsidR="008D6922" w:rsidRDefault="008D6922" w:rsidP="008D6922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anyone arrested?</w:t>
      </w:r>
      <w:r w:rsidR="00B821A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956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 </w:t>
      </w:r>
      <w:sdt>
        <w:sdtPr>
          <w:rPr>
            <w:rFonts w:ascii="Times New Roman" w:hAnsi="Times New Roman" w:cs="Times New Roman"/>
            <w:sz w:val="28"/>
            <w:szCs w:val="28"/>
          </w:rPr>
          <w:id w:val="-67541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 w:rsidRP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Yes: (</w:t>
      </w:r>
      <w:r>
        <w:rPr>
          <w:rFonts w:ascii="Times New Roman" w:hAnsi="Times New Roman" w:cs="Times New Roman"/>
          <w:i/>
          <w:sz w:val="24"/>
          <w:szCs w:val="24"/>
        </w:rPr>
        <w:t>who?</w:t>
      </w:r>
      <w:r>
        <w:rPr>
          <w:rFonts w:ascii="Times New Roman" w:hAnsi="Times New Roman" w:cs="Times New Roman"/>
          <w:sz w:val="24"/>
          <w:szCs w:val="24"/>
        </w:rPr>
        <w:t>) _</w:t>
      </w:r>
      <w:r w:rsidR="00D86AF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2518CCF0" w14:textId="77777777" w:rsidR="00311B50" w:rsidRDefault="00C31011" w:rsidP="00311B50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  <w:sectPr w:rsidR="00311B50" w:rsidSect="00311B50">
          <w:footerReference w:type="default" r:id="rId11"/>
          <w:footerReference w:type="first" r:id="rId12"/>
          <w:type w:val="continuous"/>
          <w:pgSz w:w="12240" w:h="15840" w:code="1"/>
          <w:pgMar w:top="1440" w:right="1350" w:bottom="1440" w:left="1440" w:header="720" w:footer="178" w:gutter="0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Is the adverse party in jail?</w:t>
      </w:r>
      <w:r w:rsidR="00B821A4">
        <w:rPr>
          <w:rFonts w:ascii="Times New Roman" w:hAnsi="Times New Roman" w:cs="Times New Roman"/>
          <w:sz w:val="24"/>
          <w:szCs w:val="24"/>
        </w:rPr>
        <w:tab/>
      </w:r>
      <w:r w:rsidR="005E3C4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34748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821A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0350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8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Yes   </w:t>
      </w:r>
    </w:p>
    <w:p w14:paraId="2815835C" w14:textId="77777777" w:rsidR="00387A56" w:rsidRPr="00077F7E" w:rsidRDefault="00077F7E" w:rsidP="00E13692">
      <w:pPr>
        <w:pStyle w:val="SingleSpacing"/>
        <w:spacing w:after="240" w:line="276" w:lineRule="auto"/>
        <w:ind w:left="540" w:right="-9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What Happened?</w:t>
      </w:r>
      <w:r w:rsidR="008D69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i/>
          <w:sz w:val="24"/>
          <w:szCs w:val="24"/>
        </w:rPr>
        <w:t>E</w:t>
      </w:r>
      <w:r w:rsidRPr="00077F7E">
        <w:rPr>
          <w:rFonts w:ascii="Times New Roman" w:hAnsi="Times New Roman" w:cs="Times New Roman"/>
          <w:i/>
          <w:sz w:val="24"/>
          <w:szCs w:val="24"/>
        </w:rPr>
        <w:t xml:space="preserve">xplain the </w:t>
      </w:r>
      <w:r w:rsidR="00AD780E">
        <w:rPr>
          <w:rFonts w:ascii="Times New Roman" w:hAnsi="Times New Roman" w:cs="Times New Roman"/>
          <w:b/>
          <w:i/>
          <w:sz w:val="24"/>
          <w:szCs w:val="24"/>
        </w:rPr>
        <w:t>subsequent or additional</w:t>
      </w:r>
      <w:r w:rsidRPr="00077F7E">
        <w:rPr>
          <w:rFonts w:ascii="Times New Roman" w:hAnsi="Times New Roman" w:cs="Times New Roman"/>
          <w:i/>
          <w:sz w:val="24"/>
          <w:szCs w:val="24"/>
        </w:rPr>
        <w:t xml:space="preserve"> event</w:t>
      </w:r>
      <w:r w:rsidR="00E13692">
        <w:rPr>
          <w:rFonts w:ascii="Times New Roman" w:hAnsi="Times New Roman" w:cs="Times New Roman"/>
          <w:i/>
          <w:sz w:val="24"/>
          <w:szCs w:val="24"/>
        </w:rPr>
        <w:t xml:space="preserve"> and describe any injuries</w:t>
      </w:r>
      <w:r w:rsidRPr="00077F7E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AD780E">
        <w:rPr>
          <w:rFonts w:ascii="Times New Roman" w:hAnsi="Times New Roman" w:cs="Times New Roman"/>
          <w:i/>
          <w:sz w:val="24"/>
          <w:szCs w:val="24"/>
        </w:rPr>
        <w:t>Do not repeat details about past events</w:t>
      </w:r>
      <w:r w:rsidRPr="00077F7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C5D3ADC" w14:textId="77777777" w:rsidR="008D6922" w:rsidRPr="008D6922" w:rsidRDefault="008D6922" w:rsidP="008D6922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A7ECF9" w14:textId="356330FD" w:rsidR="00135451" w:rsidRDefault="008D6922" w:rsidP="008D692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922">
        <w:rPr>
          <w:rFonts w:ascii="Times New Roman" w:hAnsi="Times New Roman" w:cs="Times New Roman"/>
          <w:i/>
          <w:sz w:val="24"/>
          <w:szCs w:val="24"/>
        </w:rPr>
        <w:t>Attach more pages if you need more room</w:t>
      </w:r>
      <w:r w:rsidR="00AB70CC">
        <w:rPr>
          <w:rFonts w:ascii="Times New Roman" w:hAnsi="Times New Roman" w:cs="Times New Roman"/>
          <w:i/>
          <w:sz w:val="24"/>
          <w:szCs w:val="24"/>
        </w:rPr>
        <w:t xml:space="preserve"> (2a, 2b, 2c)</w:t>
      </w:r>
      <w:r w:rsidRPr="008D6922">
        <w:rPr>
          <w:rFonts w:ascii="Times New Roman" w:hAnsi="Times New Roman" w:cs="Times New Roman"/>
          <w:i/>
          <w:sz w:val="24"/>
          <w:szCs w:val="24"/>
        </w:rPr>
        <w:t>.</w:t>
      </w:r>
      <w:r w:rsidR="000B750F">
        <w:rPr>
          <w:rFonts w:ascii="Times New Roman" w:hAnsi="Times New Roman" w:cs="Times New Roman"/>
          <w:i/>
          <w:sz w:val="24"/>
          <w:szCs w:val="24"/>
        </w:rPr>
        <w:br/>
      </w:r>
    </w:p>
    <w:p w14:paraId="683B119A" w14:textId="77777777" w:rsidR="0059617B" w:rsidRPr="0059617B" w:rsidRDefault="000B750F" w:rsidP="00F25E4A">
      <w:pPr>
        <w:pStyle w:val="SingleSpacing"/>
        <w:numPr>
          <w:ilvl w:val="0"/>
          <w:numId w:val="25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conditions</w:t>
      </w:r>
      <w:r w:rsidR="00596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617B">
        <w:rPr>
          <w:rFonts w:ascii="Times New Roman" w:hAnsi="Times New Roman" w:cs="Times New Roman"/>
          <w:sz w:val="24"/>
          <w:szCs w:val="24"/>
        </w:rPr>
        <w:t>Is there anything else you want the judge to know? Any other</w:t>
      </w:r>
      <w:r w:rsidR="00CE748F">
        <w:rPr>
          <w:rFonts w:ascii="Times New Roman" w:hAnsi="Times New Roman" w:cs="Times New Roman"/>
          <w:sz w:val="24"/>
          <w:szCs w:val="24"/>
        </w:rPr>
        <w:t xml:space="preserve"> new</w:t>
      </w:r>
      <w:r w:rsidR="0059617B">
        <w:rPr>
          <w:rFonts w:ascii="Times New Roman" w:hAnsi="Times New Roman" w:cs="Times New Roman"/>
          <w:sz w:val="24"/>
          <w:szCs w:val="24"/>
        </w:rPr>
        <w:t xml:space="preserve"> conditions you are asking for?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D1F389B" w14:textId="77777777" w:rsidR="009E2921" w:rsidRPr="000B750F" w:rsidRDefault="0059617B" w:rsidP="00EB7079">
      <w:pPr>
        <w:pStyle w:val="ListParagraph"/>
        <w:spacing w:after="24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17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3A2C9C" w14:textId="360918D3" w:rsidR="00B474BA" w:rsidRPr="002402A9" w:rsidRDefault="00B474BA" w:rsidP="002402A9">
      <w:pPr>
        <w:spacing w:line="240" w:lineRule="auto"/>
        <w:ind w:right="9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A7D99">
        <w:rPr>
          <w:rFonts w:ascii="Times New Roman" w:hAnsi="Times New Roman"/>
          <w:b/>
          <w:color w:val="000000"/>
          <w:sz w:val="24"/>
          <w:szCs w:val="24"/>
        </w:rPr>
        <w:t>This document does not contain the personal information of any person as defined by NRS 603A.040.</w:t>
      </w:r>
    </w:p>
    <w:p w14:paraId="24769A2D" w14:textId="099DC6C1" w:rsidR="00F716D5" w:rsidRDefault="00B474BA" w:rsidP="002402A9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Pr="00813733">
        <w:rPr>
          <w:rFonts w:ascii="Times New Roman" w:eastAsia="Calibri" w:hAnsi="Times New Roman" w:cs="Times New Roman"/>
          <w:b/>
          <w:sz w:val="24"/>
          <w:szCs w:val="24"/>
        </w:rPr>
        <w:t xml:space="preserve">declare under penalty of perjury under the law of the State of Nevada that the foregoing is true and correct. </w:t>
      </w:r>
    </w:p>
    <w:p w14:paraId="04DE9FCD" w14:textId="77777777" w:rsidR="002402A9" w:rsidRPr="002402A9" w:rsidRDefault="002402A9" w:rsidP="002402A9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057A4D" w14:textId="77777777" w:rsidR="005B44E2" w:rsidRPr="00813733" w:rsidRDefault="005B44E2" w:rsidP="005B44E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>DATED _____________________________, 20____.</w:t>
      </w:r>
    </w:p>
    <w:p w14:paraId="6E31C086" w14:textId="77777777" w:rsidR="005B44E2" w:rsidRPr="00813733" w:rsidRDefault="005B44E2" w:rsidP="005B44E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3CBE5" w14:textId="77777777" w:rsidR="005B44E2" w:rsidRPr="00813733" w:rsidRDefault="005B44E2" w:rsidP="005B44E2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Submitted By: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your signature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1C7C592" w14:textId="6AEA773B" w:rsidR="000B750F" w:rsidRDefault="005B44E2" w:rsidP="00AB70CC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print your name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AB70C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61856B9" w14:textId="77777777" w:rsidR="00311B50" w:rsidRDefault="00311B50" w:rsidP="00AB70C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311B50" w:rsidSect="00311B50">
          <w:pgSz w:w="12240" w:h="15840" w:code="1"/>
          <w:pgMar w:top="1440" w:right="1350" w:bottom="1440" w:left="1440" w:header="720" w:footer="178" w:gutter="0"/>
          <w:cols w:space="720"/>
          <w:titlePg/>
          <w:docGrid w:linePitch="272"/>
        </w:sectPr>
      </w:pPr>
    </w:p>
    <w:p w14:paraId="47F36521" w14:textId="77777777" w:rsidR="008A5CBA" w:rsidRPr="008A5CBA" w:rsidRDefault="008A5CBA" w:rsidP="0045171F">
      <w:pPr>
        <w:tabs>
          <w:tab w:val="left" w:pos="5040"/>
          <w:tab w:val="left" w:pos="61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5CBA">
        <w:rPr>
          <w:rFonts w:ascii="Times New Roman" w:hAnsi="Times New Roman" w:cs="Times New Roman"/>
          <w:sz w:val="24"/>
          <w:szCs w:val="24"/>
          <w:u w:val="single"/>
          <w:lang w:val="en-CA"/>
        </w:rPr>
        <w:lastRenderedPageBreak/>
        <w:fldChar w:fldCharType="begin"/>
      </w:r>
      <w:r w:rsidRPr="008A5CBA">
        <w:rPr>
          <w:rFonts w:ascii="Times New Roman" w:hAnsi="Times New Roman" w:cs="Times New Roman"/>
          <w:sz w:val="24"/>
          <w:szCs w:val="24"/>
          <w:u w:val="single"/>
          <w:lang w:val="en-CA"/>
        </w:rPr>
        <w:instrText xml:space="preserve"> SEQ CHAPTER \h \r 1</w:instrText>
      </w:r>
      <w:r w:rsidRPr="008A5CBA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8A5CBA">
        <w:rPr>
          <w:rFonts w:ascii="Times New Roman" w:hAnsi="Times New Roman" w:cs="Times New Roman"/>
          <w:b/>
          <w:bCs/>
          <w:sz w:val="24"/>
          <w:szCs w:val="24"/>
          <w:u w:val="single"/>
        </w:rPr>
        <w:t>VERIFICATION</w:t>
      </w:r>
    </w:p>
    <w:p w14:paraId="5F7B7CD3" w14:textId="77777777" w:rsidR="008A5CBA" w:rsidRPr="008A5CBA" w:rsidRDefault="008A5CBA" w:rsidP="0045171F">
      <w:pPr>
        <w:tabs>
          <w:tab w:val="left" w:pos="5040"/>
          <w:tab w:val="left" w:pos="61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70A2B1" w14:textId="77777777" w:rsidR="0098679A" w:rsidRDefault="008A5CBA" w:rsidP="00AB70CC">
      <w:pPr>
        <w:tabs>
          <w:tab w:val="left" w:pos="720"/>
          <w:tab w:val="left" w:pos="6120"/>
        </w:tabs>
        <w:spacing w:line="36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488">
        <w:rPr>
          <w:rFonts w:ascii="Times New Roman" w:hAnsi="Times New Roman" w:cs="Times New Roman"/>
          <w:sz w:val="24"/>
          <w:szCs w:val="24"/>
        </w:rPr>
        <w:t>I</w:t>
      </w:r>
      <w:r w:rsidR="00986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declare that </w:t>
      </w:r>
      <w:r w:rsidR="0098679A">
        <w:rPr>
          <w:rFonts w:ascii="Times New Roman" w:hAnsi="Times New Roman" w:cs="Times New Roman"/>
          <w:sz w:val="24"/>
          <w:szCs w:val="24"/>
        </w:rPr>
        <w:t xml:space="preserve">I am the </w:t>
      </w:r>
      <w:r w:rsidR="005B44E2">
        <w:rPr>
          <w:rFonts w:ascii="Times New Roman" w:hAnsi="Times New Roman" w:cs="Times New Roman"/>
          <w:sz w:val="24"/>
          <w:szCs w:val="24"/>
        </w:rPr>
        <w:t>applicant</w:t>
      </w:r>
      <w:r w:rsidR="0098679A">
        <w:rPr>
          <w:rFonts w:ascii="Times New Roman" w:hAnsi="Times New Roman" w:cs="Times New Roman"/>
          <w:sz w:val="24"/>
          <w:szCs w:val="24"/>
        </w:rPr>
        <w:t xml:space="preserve"> in the </w:t>
      </w:r>
      <w:r w:rsidR="004F647C" w:rsidRPr="004F647C">
        <w:rPr>
          <w:rFonts w:ascii="Times New Roman" w:hAnsi="Times New Roman" w:cs="Times New Roman"/>
          <w:color w:val="000000"/>
          <w:sz w:val="24"/>
          <w:szCs w:val="24"/>
        </w:rPr>
        <w:t>above-entitled action</w:t>
      </w:r>
      <w:r w:rsidR="0098679A">
        <w:rPr>
          <w:rFonts w:ascii="Times New Roman" w:hAnsi="Times New Roman" w:cs="Times New Roman"/>
          <w:sz w:val="24"/>
          <w:szCs w:val="24"/>
        </w:rPr>
        <w:t xml:space="preserve">; that I have read the foregoing </w:t>
      </w:r>
      <w:r w:rsidR="005B44E2">
        <w:rPr>
          <w:rFonts w:ascii="Times New Roman" w:hAnsi="Times New Roman" w:cs="Times New Roman"/>
          <w:sz w:val="24"/>
          <w:szCs w:val="24"/>
        </w:rPr>
        <w:t>application</w:t>
      </w:r>
      <w:r w:rsidR="0098679A">
        <w:rPr>
          <w:rFonts w:ascii="Times New Roman" w:hAnsi="Times New Roman" w:cs="Times New Roman"/>
          <w:sz w:val="24"/>
          <w:szCs w:val="24"/>
        </w:rPr>
        <w:t xml:space="preserve"> and know the contents thereof; </w:t>
      </w:r>
      <w:r w:rsidR="004F647C" w:rsidRPr="004F647C">
        <w:rPr>
          <w:rFonts w:ascii="Times New Roman" w:hAnsi="Times New Roman" w:cs="Times New Roman"/>
          <w:color w:val="000000"/>
          <w:sz w:val="24"/>
          <w:szCs w:val="24"/>
        </w:rPr>
        <w:t>that the pleading is true of my own knowledge, except for those matters therein contained stated upon information and belief, and that as to those matters, I believe them to be true</w:t>
      </w:r>
      <w:r w:rsidR="0098679A">
        <w:rPr>
          <w:rFonts w:ascii="Times New Roman" w:hAnsi="Times New Roman" w:cs="Times New Roman"/>
          <w:sz w:val="24"/>
          <w:szCs w:val="24"/>
        </w:rPr>
        <w:t>.</w:t>
      </w:r>
      <w:r w:rsidR="0098679A" w:rsidRPr="00251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E1354" w14:textId="77777777" w:rsidR="008A5CBA" w:rsidRDefault="008A5CBA" w:rsidP="00AB70CC">
      <w:pPr>
        <w:tabs>
          <w:tab w:val="left" w:pos="720"/>
        </w:tabs>
        <w:spacing w:line="360" w:lineRule="auto"/>
        <w:ind w:right="90" w:firstLine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8A5CBA">
        <w:rPr>
          <w:rFonts w:ascii="Times New Roman" w:hAnsi="Times New Roman" w:cs="Times New Roman"/>
          <w:sz w:val="24"/>
          <w:szCs w:val="24"/>
          <w:lang w:val="en-CA"/>
        </w:rPr>
        <w:t>I declare under penalty of perjury under the law of the State of Nevada that the foregoing is true and correct.</w:t>
      </w:r>
    </w:p>
    <w:p w14:paraId="7FD84BBD" w14:textId="77777777" w:rsidR="00582154" w:rsidRDefault="00582154" w:rsidP="0045171F">
      <w:pPr>
        <w:tabs>
          <w:tab w:val="left" w:pos="720"/>
        </w:tabs>
        <w:spacing w:line="360" w:lineRule="auto"/>
        <w:ind w:right="9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DE83C7" w14:textId="77777777" w:rsidR="00A43E88" w:rsidRPr="00813733" w:rsidRDefault="00A43E88" w:rsidP="00A43E88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Submitted By: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your signature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E723559" w14:textId="5C7541C7" w:rsidR="00A43E88" w:rsidRDefault="00A43E88" w:rsidP="00A43E88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print your name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9695400" w14:textId="77777777" w:rsidR="0014717B" w:rsidRPr="00813733" w:rsidRDefault="0014717B" w:rsidP="00A43E8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ECB2FD" w14:textId="2F8AFE8C" w:rsidR="0014717B" w:rsidRPr="0014717B" w:rsidRDefault="0014717B" w:rsidP="0014717B">
      <w:pPr>
        <w:spacing w:line="240" w:lineRule="auto"/>
        <w:ind w:right="-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Attorney /Authorized Agent information: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 xml:space="preserve">      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14:paraId="3B9B73E5" w14:textId="77777777" w:rsidR="0014717B" w:rsidRDefault="0014717B" w:rsidP="0014717B">
      <w:pPr>
        <w:spacing w:line="240" w:lineRule="auto"/>
        <w:ind w:right="9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Name</w:t>
      </w:r>
      <w:r>
        <w:rPr>
          <w:rFonts w:ascii="Times New Roman" w:hAnsi="Times New Roman"/>
          <w:color w:val="000000"/>
        </w:rPr>
        <w:tab/>
      </w:r>
    </w:p>
    <w:p w14:paraId="55B9E5D1" w14:textId="77777777" w:rsidR="0014717B" w:rsidRDefault="0014717B" w:rsidP="0014717B">
      <w:pPr>
        <w:spacing w:line="240" w:lineRule="auto"/>
        <w:ind w:right="90" w:firstLine="720"/>
        <w:rPr>
          <w:rFonts w:ascii="Times New Roman" w:hAnsi="Times New Roman"/>
          <w:color w:val="000000"/>
        </w:rPr>
      </w:pPr>
    </w:p>
    <w:p w14:paraId="57B263A8" w14:textId="0A0828E6" w:rsidR="0014717B" w:rsidRDefault="0014717B" w:rsidP="0014717B">
      <w:pPr>
        <w:spacing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/>
          <w:color w:val="000000"/>
          <w:sz w:val="16"/>
          <w:szCs w:val="16"/>
        </w:rPr>
        <w:t>Address</w:t>
      </w:r>
    </w:p>
    <w:p w14:paraId="71A610F9" w14:textId="77777777" w:rsidR="0014717B" w:rsidRDefault="0014717B" w:rsidP="0014717B">
      <w:pPr>
        <w:spacing w:line="240" w:lineRule="auto"/>
        <w:ind w:right="90"/>
        <w:rPr>
          <w:rFonts w:ascii="Times New Roman" w:hAnsi="Times New Roman"/>
          <w:color w:val="000000"/>
        </w:rPr>
      </w:pPr>
    </w:p>
    <w:p w14:paraId="0AE624B6" w14:textId="18BBA44F" w:rsidR="0014717B" w:rsidRDefault="0014717B" w:rsidP="0014717B">
      <w:pPr>
        <w:spacing w:line="240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color w:val="000000"/>
        </w:rPr>
        <w:t>City, State, Zip Code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         County</w:t>
      </w:r>
      <w:r>
        <w:rPr>
          <w:rFonts w:ascii="Times New Roman" w:hAnsi="Times New Roman"/>
          <w:color w:val="000000"/>
        </w:rPr>
        <w:tab/>
      </w:r>
    </w:p>
    <w:p w14:paraId="3A1AFE29" w14:textId="65D0AD3E" w:rsidR="0014717B" w:rsidRDefault="0014717B" w:rsidP="0014717B">
      <w:pPr>
        <w:spacing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color w:val="000000"/>
        </w:rPr>
        <w:t>Telephone number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</w:p>
    <w:p w14:paraId="38952C88" w14:textId="225AD4D5" w:rsidR="0014717B" w:rsidRDefault="0014717B" w:rsidP="0014717B">
      <w:pPr>
        <w:spacing w:line="240" w:lineRule="auto"/>
        <w:ind w:left="288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color w:val="000000"/>
        </w:rPr>
        <w:t>Email address</w:t>
      </w:r>
    </w:p>
    <w:p w14:paraId="1E7558D2" w14:textId="77777777" w:rsidR="00822492" w:rsidRPr="00532B6C" w:rsidRDefault="00822492" w:rsidP="00A43E88">
      <w:pPr>
        <w:spacing w:line="240" w:lineRule="auto"/>
        <w:ind w:left="2070" w:firstLine="90"/>
        <w:rPr>
          <w:rFonts w:ascii="Times New Roman" w:hAnsi="Times New Roman" w:cs="Times New Roman"/>
          <w:sz w:val="24"/>
          <w:szCs w:val="24"/>
        </w:rPr>
      </w:pPr>
    </w:p>
    <w:sectPr w:rsidR="00822492" w:rsidRPr="00532B6C" w:rsidSect="00311B50">
      <w:pgSz w:w="12240" w:h="15840" w:code="1"/>
      <w:pgMar w:top="1440" w:right="1350" w:bottom="1440" w:left="1440" w:header="720" w:footer="1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CF550" w14:textId="77777777" w:rsidR="00977652" w:rsidRDefault="00977652">
      <w:r>
        <w:separator/>
      </w:r>
    </w:p>
  </w:endnote>
  <w:endnote w:type="continuationSeparator" w:id="0">
    <w:p w14:paraId="2114BA2F" w14:textId="77777777" w:rsidR="00977652" w:rsidRDefault="0097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13AB4" w14:textId="7A362CEA" w:rsidR="002D03EB" w:rsidRPr="00E91834" w:rsidRDefault="002D03EB" w:rsidP="00E13A04">
    <w:pPr>
      <w:pStyle w:val="Footer"/>
      <w:jc w:val="center"/>
      <w:rPr>
        <w:rFonts w:ascii="Times New Roman" w:hAnsi="Times New Roman" w:cs="Times New Roman"/>
        <w:sz w:val="20"/>
      </w:rPr>
    </w:pPr>
    <w:r w:rsidRPr="005F0BE7">
      <w:rPr>
        <w:rFonts w:ascii="Times New Roman" w:hAnsi="Times New Roman" w:cs="Times New Roman"/>
      </w:rPr>
      <w:t xml:space="preserve">Page </w:t>
    </w:r>
    <w:r w:rsidRPr="005F0BE7">
      <w:rPr>
        <w:rFonts w:ascii="Times New Roman" w:hAnsi="Times New Roman" w:cs="Times New Roman"/>
      </w:rPr>
      <w:fldChar w:fldCharType="begin"/>
    </w:r>
    <w:r w:rsidRPr="005F0BE7">
      <w:rPr>
        <w:rFonts w:ascii="Times New Roman" w:hAnsi="Times New Roman" w:cs="Times New Roman"/>
      </w:rPr>
      <w:instrText xml:space="preserve"> PAGE </w:instrText>
    </w:r>
    <w:r w:rsidRPr="005F0BE7">
      <w:rPr>
        <w:rFonts w:ascii="Times New Roman" w:hAnsi="Times New Roman" w:cs="Times New Roman"/>
      </w:rPr>
      <w:fldChar w:fldCharType="separate"/>
    </w:r>
    <w:r w:rsidR="00C97D8F">
      <w:rPr>
        <w:rFonts w:ascii="Times New Roman" w:hAnsi="Times New Roman" w:cs="Times New Roman"/>
        <w:noProof/>
      </w:rPr>
      <w:t>2</w:t>
    </w:r>
    <w:r w:rsidRPr="005F0BE7">
      <w:rPr>
        <w:rFonts w:ascii="Times New Roman" w:hAnsi="Times New Roman" w:cs="Times New Roman"/>
      </w:rPr>
      <w:fldChar w:fldCharType="end"/>
    </w:r>
    <w:r w:rsidRPr="005F0BE7">
      <w:rPr>
        <w:rFonts w:ascii="Times New Roman" w:hAnsi="Times New Roman" w:cs="Times New Roman"/>
      </w:rPr>
      <w:t xml:space="preserve"> of </w:t>
    </w:r>
    <w:r w:rsidRPr="005F0BE7">
      <w:rPr>
        <w:rFonts w:ascii="Times New Roman" w:hAnsi="Times New Roman" w:cs="Times New Roman"/>
      </w:rPr>
      <w:fldChar w:fldCharType="begin"/>
    </w:r>
    <w:r w:rsidRPr="005F0BE7">
      <w:rPr>
        <w:rFonts w:ascii="Times New Roman" w:hAnsi="Times New Roman" w:cs="Times New Roman"/>
      </w:rPr>
      <w:instrText xml:space="preserve"> NUMPAGES </w:instrText>
    </w:r>
    <w:r w:rsidRPr="005F0BE7">
      <w:rPr>
        <w:rFonts w:ascii="Times New Roman" w:hAnsi="Times New Roman" w:cs="Times New Roman"/>
      </w:rPr>
      <w:fldChar w:fldCharType="separate"/>
    </w:r>
    <w:r w:rsidR="00C97D8F">
      <w:rPr>
        <w:rFonts w:ascii="Times New Roman" w:hAnsi="Times New Roman" w:cs="Times New Roman"/>
        <w:noProof/>
      </w:rPr>
      <w:t>4</w:t>
    </w:r>
    <w:r w:rsidRPr="005F0BE7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  <w:sz w:val="20"/>
      </w:rPr>
      <w:t xml:space="preserve">Application for </w:t>
    </w:r>
    <w:r w:rsidR="000B750F">
      <w:rPr>
        <w:rFonts w:ascii="Times New Roman" w:hAnsi="Times New Roman" w:cs="Times New Roman"/>
        <w:sz w:val="20"/>
      </w:rPr>
      <w:t xml:space="preserve">Extended </w:t>
    </w:r>
    <w:r w:rsidR="00BD4323">
      <w:rPr>
        <w:rFonts w:ascii="Times New Roman" w:hAnsi="Times New Roman" w:cs="Times New Roman"/>
        <w:sz w:val="20"/>
      </w:rPr>
      <w:t>Order for Protection Against Harassment in the Workplace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10501" w14:textId="1C6CE377" w:rsidR="00311B50" w:rsidRPr="00845960" w:rsidRDefault="002D03EB" w:rsidP="00311B50">
    <w:pPr>
      <w:pStyle w:val="Footer"/>
      <w:tabs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 w:rsidRPr="00845960">
      <w:rPr>
        <w:rFonts w:ascii="Times New Roman" w:hAnsi="Times New Roman" w:cs="Times New Roman"/>
        <w:szCs w:val="18"/>
      </w:rPr>
      <w:t>©</w:t>
    </w:r>
    <w:r w:rsidR="00674A61" w:rsidRPr="00845960">
      <w:rPr>
        <w:rFonts w:ascii="Times New Roman" w:hAnsi="Times New Roman" w:cs="Times New Roman"/>
        <w:szCs w:val="18"/>
      </w:rPr>
      <w:t xml:space="preserve"> 2020</w:t>
    </w:r>
    <w:r w:rsidRPr="00845960">
      <w:rPr>
        <w:rFonts w:ascii="Times New Roman" w:hAnsi="Times New Roman" w:cs="Times New Roman"/>
        <w:szCs w:val="18"/>
      </w:rPr>
      <w:t xml:space="preserve"> Nevada Supreme Court</w:t>
    </w:r>
    <w:r w:rsidR="00311B50" w:rsidRPr="00845960">
      <w:rPr>
        <w:rFonts w:ascii="Times New Roman" w:hAnsi="Times New Roman" w:cs="Times New Roman"/>
        <w:szCs w:val="18"/>
      </w:rPr>
      <w:tab/>
    </w:r>
    <w:r w:rsidR="00311B50" w:rsidRPr="00845960">
      <w:rPr>
        <w:rFonts w:ascii="Times New Roman" w:hAnsi="Times New Roman" w:cs="Times New Roman"/>
        <w:szCs w:val="18"/>
      </w:rPr>
      <w:tab/>
      <w:t>Application for Extended Order for Protection Against</w:t>
    </w:r>
  </w:p>
  <w:p w14:paraId="56187171" w14:textId="25F4772F" w:rsidR="002D03EB" w:rsidRPr="00845960" w:rsidRDefault="00311B50" w:rsidP="00311B50">
    <w:pPr>
      <w:pStyle w:val="Footer"/>
      <w:tabs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 w:rsidRPr="00845960">
      <w:rPr>
        <w:rFonts w:ascii="Times New Roman" w:hAnsi="Times New Roman" w:cs="Times New Roman"/>
        <w:szCs w:val="18"/>
      </w:rPr>
      <w:tab/>
    </w:r>
    <w:r w:rsidRPr="00845960">
      <w:rPr>
        <w:rFonts w:ascii="Times New Roman" w:hAnsi="Times New Roman" w:cs="Times New Roman"/>
        <w:szCs w:val="18"/>
      </w:rPr>
      <w:tab/>
      <w:t>Harassment in the Workplace</w:t>
    </w:r>
  </w:p>
  <w:p w14:paraId="02C4CDF4" w14:textId="51D8D260" w:rsidR="002D03EB" w:rsidRPr="00845960" w:rsidRDefault="002D03EB" w:rsidP="007C1EBA">
    <w:pPr>
      <w:pStyle w:val="Footer"/>
      <w:jc w:val="center"/>
      <w:rPr>
        <w:rFonts w:ascii="Times New Roman" w:hAnsi="Times New Roman" w:cs="Times New Roman"/>
        <w:szCs w:val="18"/>
      </w:rPr>
    </w:pPr>
    <w:r w:rsidRPr="00845960">
      <w:rPr>
        <w:rFonts w:ascii="Times New Roman" w:hAnsi="Times New Roman" w:cs="Times New Roman"/>
        <w:szCs w:val="18"/>
      </w:rPr>
      <w:t xml:space="preserve">Page </w:t>
    </w:r>
    <w:r w:rsidRPr="00845960">
      <w:rPr>
        <w:rFonts w:ascii="Times New Roman" w:hAnsi="Times New Roman" w:cs="Times New Roman"/>
        <w:szCs w:val="18"/>
      </w:rPr>
      <w:fldChar w:fldCharType="begin"/>
    </w:r>
    <w:r w:rsidRPr="00845960">
      <w:rPr>
        <w:rFonts w:ascii="Times New Roman" w:hAnsi="Times New Roman" w:cs="Times New Roman"/>
        <w:szCs w:val="18"/>
      </w:rPr>
      <w:instrText xml:space="preserve"> PAGE </w:instrText>
    </w:r>
    <w:r w:rsidRPr="00845960">
      <w:rPr>
        <w:rFonts w:ascii="Times New Roman" w:hAnsi="Times New Roman" w:cs="Times New Roman"/>
        <w:szCs w:val="18"/>
      </w:rPr>
      <w:fldChar w:fldCharType="separate"/>
    </w:r>
    <w:r w:rsidR="00C97D8F">
      <w:rPr>
        <w:rFonts w:ascii="Times New Roman" w:hAnsi="Times New Roman" w:cs="Times New Roman"/>
        <w:noProof/>
        <w:szCs w:val="18"/>
      </w:rPr>
      <w:t>3</w:t>
    </w:r>
    <w:r w:rsidRPr="00845960">
      <w:rPr>
        <w:rFonts w:ascii="Times New Roman" w:hAnsi="Times New Roman" w:cs="Times New Roman"/>
        <w:szCs w:val="18"/>
      </w:rPr>
      <w:fldChar w:fldCharType="end"/>
    </w:r>
    <w:r w:rsidRPr="00845960">
      <w:rPr>
        <w:rFonts w:ascii="Times New Roman" w:hAnsi="Times New Roman" w:cs="Times New Roman"/>
        <w:szCs w:val="18"/>
      </w:rPr>
      <w:t xml:space="preserve"> of </w:t>
    </w:r>
    <w:r w:rsidRPr="00845960">
      <w:rPr>
        <w:rFonts w:ascii="Times New Roman" w:hAnsi="Times New Roman" w:cs="Times New Roman"/>
        <w:szCs w:val="18"/>
      </w:rPr>
      <w:fldChar w:fldCharType="begin"/>
    </w:r>
    <w:r w:rsidRPr="00845960">
      <w:rPr>
        <w:rFonts w:ascii="Times New Roman" w:hAnsi="Times New Roman" w:cs="Times New Roman"/>
        <w:szCs w:val="18"/>
      </w:rPr>
      <w:instrText xml:space="preserve"> NUMPAGES </w:instrText>
    </w:r>
    <w:r w:rsidRPr="00845960">
      <w:rPr>
        <w:rFonts w:ascii="Times New Roman" w:hAnsi="Times New Roman" w:cs="Times New Roman"/>
        <w:szCs w:val="18"/>
      </w:rPr>
      <w:fldChar w:fldCharType="separate"/>
    </w:r>
    <w:r w:rsidR="00C97D8F">
      <w:rPr>
        <w:rFonts w:ascii="Times New Roman" w:hAnsi="Times New Roman" w:cs="Times New Roman"/>
        <w:noProof/>
        <w:szCs w:val="18"/>
      </w:rPr>
      <w:t>3</w:t>
    </w:r>
    <w:r w:rsidRPr="00845960">
      <w:rPr>
        <w:rFonts w:ascii="Times New Roman" w:hAnsi="Times New Roman" w:cs="Times New Roman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9E189" w14:textId="77777777" w:rsidR="00977652" w:rsidRDefault="00977652">
      <w:r>
        <w:separator/>
      </w:r>
    </w:p>
  </w:footnote>
  <w:footnote w:type="continuationSeparator" w:id="0">
    <w:p w14:paraId="6AABE98F" w14:textId="77777777" w:rsidR="00977652" w:rsidRDefault="0097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CE7"/>
    <w:multiLevelType w:val="hybridMultilevel"/>
    <w:tmpl w:val="A5C403DA"/>
    <w:lvl w:ilvl="0" w:tplc="346A10F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A5022"/>
    <w:multiLevelType w:val="hybridMultilevel"/>
    <w:tmpl w:val="C8B68C36"/>
    <w:lvl w:ilvl="0" w:tplc="361E7496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5A5842"/>
    <w:multiLevelType w:val="hybridMultilevel"/>
    <w:tmpl w:val="0AC21F00"/>
    <w:lvl w:ilvl="0" w:tplc="1A160CF8">
      <w:start w:val="1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B06D732">
      <w:numFmt w:val="bullet"/>
      <w:lvlText w:val=""/>
      <w:lvlJc w:val="left"/>
      <w:pPr>
        <w:ind w:left="1530" w:hanging="45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3BD0"/>
    <w:multiLevelType w:val="hybridMultilevel"/>
    <w:tmpl w:val="7882A7A0"/>
    <w:lvl w:ilvl="0" w:tplc="37F64950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36"/>
      </w:rPr>
    </w:lvl>
    <w:lvl w:ilvl="1" w:tplc="37B6A5EA">
      <w:numFmt w:val="bullet"/>
      <w:lvlText w:val=""/>
      <w:lvlJc w:val="left"/>
      <w:pPr>
        <w:ind w:left="1170" w:hanging="360"/>
      </w:pPr>
      <w:rPr>
        <w:rFonts w:ascii="Wingdings" w:eastAsia="Times New Roman" w:hAnsi="Wingdings" w:hint="default"/>
        <w:sz w:val="28"/>
      </w:rPr>
    </w:lvl>
    <w:lvl w:ilvl="2" w:tplc="DBCA736C">
      <w:start w:val="1"/>
      <w:numFmt w:val="bullet"/>
      <w:lvlText w:val="o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983021"/>
    <w:multiLevelType w:val="hybridMultilevel"/>
    <w:tmpl w:val="87068748"/>
    <w:lvl w:ilvl="0" w:tplc="7286E570">
      <w:numFmt w:val="bullet"/>
      <w:lvlText w:val=""/>
      <w:lvlJc w:val="left"/>
      <w:pPr>
        <w:ind w:left="2250" w:hanging="360"/>
      </w:pPr>
      <w:rPr>
        <w:rFonts w:ascii="Wingdings" w:eastAsia="Times New Roman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46803B5"/>
    <w:multiLevelType w:val="hybridMultilevel"/>
    <w:tmpl w:val="45146758"/>
    <w:lvl w:ilvl="0" w:tplc="397A907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2B064C"/>
    <w:multiLevelType w:val="hybridMultilevel"/>
    <w:tmpl w:val="8CE6BC6C"/>
    <w:lvl w:ilvl="0" w:tplc="361E749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0BFF"/>
    <w:multiLevelType w:val="hybridMultilevel"/>
    <w:tmpl w:val="FAD0B78E"/>
    <w:lvl w:ilvl="0" w:tplc="361E7496">
      <w:numFmt w:val="bullet"/>
      <w:lvlText w:val=""/>
      <w:lvlJc w:val="left"/>
      <w:pPr>
        <w:ind w:left="3240" w:hanging="360"/>
      </w:pPr>
      <w:rPr>
        <w:rFonts w:ascii="Wingdings" w:eastAsia="Times New Roman" w:hAnsi="Wingdings" w:hint="default"/>
      </w:rPr>
    </w:lvl>
    <w:lvl w:ilvl="1" w:tplc="3F2AA95C">
      <w:numFmt w:val="bullet"/>
      <w:lvlText w:val=""/>
      <w:lvlJc w:val="left"/>
      <w:pPr>
        <w:ind w:left="3960" w:hanging="360"/>
      </w:pPr>
      <w:rPr>
        <w:rFonts w:ascii="Wingdings" w:eastAsia="Times New Roman" w:hAnsi="Wingdings" w:hint="default"/>
        <w:sz w:val="28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D7B0D7A"/>
    <w:multiLevelType w:val="hybridMultilevel"/>
    <w:tmpl w:val="6B7AC758"/>
    <w:lvl w:ilvl="0" w:tplc="AA80822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43813"/>
    <w:multiLevelType w:val="hybridMultilevel"/>
    <w:tmpl w:val="9110B392"/>
    <w:lvl w:ilvl="0" w:tplc="AA80822E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C939DF"/>
    <w:multiLevelType w:val="hybridMultilevel"/>
    <w:tmpl w:val="A66AC240"/>
    <w:lvl w:ilvl="0" w:tplc="BCF0EFA0">
      <w:numFmt w:val="bullet"/>
      <w:lvlText w:val=""/>
      <w:lvlJc w:val="left"/>
      <w:pPr>
        <w:ind w:left="1080" w:hanging="360"/>
      </w:pPr>
      <w:rPr>
        <w:rFonts w:ascii="Wingdings 2" w:eastAsia="Times New Roman" w:hAnsi="Wingdings 2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9910AC"/>
    <w:multiLevelType w:val="hybridMultilevel"/>
    <w:tmpl w:val="8EBEB2B8"/>
    <w:lvl w:ilvl="0" w:tplc="DD964298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DB0155E"/>
    <w:multiLevelType w:val="hybridMultilevel"/>
    <w:tmpl w:val="F91679B8"/>
    <w:lvl w:ilvl="0" w:tplc="37B6A5EA">
      <w:numFmt w:val="bullet"/>
      <w:lvlText w:val=""/>
      <w:lvlJc w:val="left"/>
      <w:pPr>
        <w:ind w:left="180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C41239"/>
    <w:multiLevelType w:val="hybridMultilevel"/>
    <w:tmpl w:val="44DAEBF4"/>
    <w:lvl w:ilvl="0" w:tplc="AA80822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1E5620"/>
    <w:multiLevelType w:val="hybridMultilevel"/>
    <w:tmpl w:val="3FC6EDA8"/>
    <w:lvl w:ilvl="0" w:tplc="F4109EFC">
      <w:numFmt w:val="bullet"/>
      <w:lvlText w:val=""/>
      <w:lvlJc w:val="left"/>
      <w:pPr>
        <w:ind w:left="288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9A03F0"/>
    <w:multiLevelType w:val="hybridMultilevel"/>
    <w:tmpl w:val="5E0A3848"/>
    <w:lvl w:ilvl="0" w:tplc="9F8C5CF4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7AB01A4"/>
    <w:multiLevelType w:val="hybridMultilevel"/>
    <w:tmpl w:val="3D6E0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58792E"/>
    <w:multiLevelType w:val="hybridMultilevel"/>
    <w:tmpl w:val="61C06782"/>
    <w:lvl w:ilvl="0" w:tplc="361E749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57E4"/>
    <w:multiLevelType w:val="hybridMultilevel"/>
    <w:tmpl w:val="30A0DA68"/>
    <w:lvl w:ilvl="0" w:tplc="361E749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93301"/>
    <w:multiLevelType w:val="hybridMultilevel"/>
    <w:tmpl w:val="3B90974C"/>
    <w:lvl w:ilvl="0" w:tplc="B1408AC0">
      <w:numFmt w:val="bullet"/>
      <w:lvlText w:val=""/>
      <w:lvlJc w:val="left"/>
      <w:pPr>
        <w:ind w:left="1350" w:hanging="360"/>
      </w:pPr>
      <w:rPr>
        <w:rFonts w:ascii="Wingdings" w:eastAsia="Times New Roman" w:hAnsi="Wingdings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3CF4F2C"/>
    <w:multiLevelType w:val="hybridMultilevel"/>
    <w:tmpl w:val="793ED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E08A0"/>
    <w:multiLevelType w:val="hybridMultilevel"/>
    <w:tmpl w:val="6A0EFB68"/>
    <w:lvl w:ilvl="0" w:tplc="7B784F48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B8F0B2F"/>
    <w:multiLevelType w:val="hybridMultilevel"/>
    <w:tmpl w:val="0A3E445A"/>
    <w:lvl w:ilvl="0" w:tplc="ECE0E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F0243"/>
    <w:multiLevelType w:val="hybridMultilevel"/>
    <w:tmpl w:val="2BC4480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7EE6D1F0">
      <w:numFmt w:val="bullet"/>
      <w:lvlText w:val="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3D51100"/>
    <w:multiLevelType w:val="hybridMultilevel"/>
    <w:tmpl w:val="660A14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93D030E2">
      <w:numFmt w:val="bullet"/>
      <w:lvlText w:val=""/>
      <w:lvlJc w:val="left"/>
      <w:pPr>
        <w:ind w:left="2160" w:hanging="360"/>
      </w:pPr>
      <w:rPr>
        <w:rFonts w:ascii="Wingdings" w:eastAsia="Times New Roman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19"/>
  </w:num>
  <w:num w:numId="5">
    <w:abstractNumId w:val="17"/>
  </w:num>
  <w:num w:numId="6">
    <w:abstractNumId w:val="6"/>
  </w:num>
  <w:num w:numId="7">
    <w:abstractNumId w:val="18"/>
  </w:num>
  <w:num w:numId="8">
    <w:abstractNumId w:val="16"/>
  </w:num>
  <w:num w:numId="9">
    <w:abstractNumId w:val="3"/>
  </w:num>
  <w:num w:numId="10">
    <w:abstractNumId w:val="23"/>
  </w:num>
  <w:num w:numId="11">
    <w:abstractNumId w:val="7"/>
  </w:num>
  <w:num w:numId="12">
    <w:abstractNumId w:val="11"/>
  </w:num>
  <w:num w:numId="13">
    <w:abstractNumId w:val="21"/>
  </w:num>
  <w:num w:numId="14">
    <w:abstractNumId w:val="4"/>
  </w:num>
  <w:num w:numId="15">
    <w:abstractNumId w:val="24"/>
  </w:num>
  <w:num w:numId="16">
    <w:abstractNumId w:val="15"/>
  </w:num>
  <w:num w:numId="17">
    <w:abstractNumId w:val="9"/>
  </w:num>
  <w:num w:numId="18">
    <w:abstractNumId w:val="20"/>
  </w:num>
  <w:num w:numId="19">
    <w:abstractNumId w:val="13"/>
  </w:num>
  <w:num w:numId="20">
    <w:abstractNumId w:val="14"/>
  </w:num>
  <w:num w:numId="21">
    <w:abstractNumId w:val="0"/>
  </w:num>
  <w:num w:numId="22">
    <w:abstractNumId w:val="8"/>
  </w:num>
  <w:num w:numId="23">
    <w:abstractNumId w:val="10"/>
  </w:num>
  <w:num w:numId="24">
    <w:abstractNumId w:val="12"/>
  </w:num>
  <w:num w:numId="2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orneyName" w:val="-1"/>
    <w:docVar w:name="CaptionBoxStyle" w:val="0"/>
    <w:docVar w:name="CourtAlignment" w:val="1"/>
    <w:docVar w:name="CourtName" w:val="DISTRICT COURT_x000d__x000a_CLARK COUNTY, NEVADA"/>
    <w:docVar w:name="FirmInFtr" w:val="0"/>
    <w:docVar w:name="FirmInSigBlkStyle" w:val="2"/>
    <w:docVar w:name="FirstLineNum" w:val="1"/>
    <w:docVar w:name="FirstPleadingLine" w:val="5"/>
    <w:docVar w:name="Font" w:val="Courier New"/>
    <w:docVar w:name="FSigBlkYes" w:val="-1"/>
    <w:docVar w:name="FSignWith" w:val=" 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345389"/>
    <w:rsid w:val="00001E95"/>
    <w:rsid w:val="00005CC7"/>
    <w:rsid w:val="00010B35"/>
    <w:rsid w:val="00012582"/>
    <w:rsid w:val="00012CED"/>
    <w:rsid w:val="00021BC0"/>
    <w:rsid w:val="0002584D"/>
    <w:rsid w:val="00030ADB"/>
    <w:rsid w:val="0003693B"/>
    <w:rsid w:val="000472E6"/>
    <w:rsid w:val="00047788"/>
    <w:rsid w:val="000561FC"/>
    <w:rsid w:val="000601F2"/>
    <w:rsid w:val="0006120A"/>
    <w:rsid w:val="00064E87"/>
    <w:rsid w:val="000726E9"/>
    <w:rsid w:val="00077F7E"/>
    <w:rsid w:val="00081C04"/>
    <w:rsid w:val="000850E7"/>
    <w:rsid w:val="00085CB4"/>
    <w:rsid w:val="000861AC"/>
    <w:rsid w:val="00087B1F"/>
    <w:rsid w:val="00092301"/>
    <w:rsid w:val="000963EB"/>
    <w:rsid w:val="000970B7"/>
    <w:rsid w:val="000A0EDA"/>
    <w:rsid w:val="000A545D"/>
    <w:rsid w:val="000B0C4B"/>
    <w:rsid w:val="000B2E48"/>
    <w:rsid w:val="000B6B19"/>
    <w:rsid w:val="000B750F"/>
    <w:rsid w:val="000C0526"/>
    <w:rsid w:val="000C2913"/>
    <w:rsid w:val="000C6694"/>
    <w:rsid w:val="000C6E76"/>
    <w:rsid w:val="000D424B"/>
    <w:rsid w:val="000D71AB"/>
    <w:rsid w:val="000E434A"/>
    <w:rsid w:val="000E68DC"/>
    <w:rsid w:val="000F19D2"/>
    <w:rsid w:val="00100773"/>
    <w:rsid w:val="00100CDA"/>
    <w:rsid w:val="001023B6"/>
    <w:rsid w:val="0010418A"/>
    <w:rsid w:val="00106455"/>
    <w:rsid w:val="00106926"/>
    <w:rsid w:val="00107022"/>
    <w:rsid w:val="00112078"/>
    <w:rsid w:val="00114352"/>
    <w:rsid w:val="00116A7C"/>
    <w:rsid w:val="001177E0"/>
    <w:rsid w:val="00120587"/>
    <w:rsid w:val="00122F93"/>
    <w:rsid w:val="0012486D"/>
    <w:rsid w:val="001322C5"/>
    <w:rsid w:val="00132B8E"/>
    <w:rsid w:val="00135451"/>
    <w:rsid w:val="00142D71"/>
    <w:rsid w:val="0014717B"/>
    <w:rsid w:val="00152748"/>
    <w:rsid w:val="001615D4"/>
    <w:rsid w:val="00162120"/>
    <w:rsid w:val="00162EF4"/>
    <w:rsid w:val="0017577B"/>
    <w:rsid w:val="001838B9"/>
    <w:rsid w:val="001878A8"/>
    <w:rsid w:val="00191BB3"/>
    <w:rsid w:val="001923B4"/>
    <w:rsid w:val="00194C87"/>
    <w:rsid w:val="00197C49"/>
    <w:rsid w:val="001A13BE"/>
    <w:rsid w:val="001A186E"/>
    <w:rsid w:val="001A1D76"/>
    <w:rsid w:val="001A4E0C"/>
    <w:rsid w:val="001A4E0E"/>
    <w:rsid w:val="001A5FB7"/>
    <w:rsid w:val="001B00F6"/>
    <w:rsid w:val="001B681B"/>
    <w:rsid w:val="001C0C51"/>
    <w:rsid w:val="001C180F"/>
    <w:rsid w:val="001C3354"/>
    <w:rsid w:val="001C7153"/>
    <w:rsid w:val="001D1803"/>
    <w:rsid w:val="001D30FB"/>
    <w:rsid w:val="001D7B89"/>
    <w:rsid w:val="001E1440"/>
    <w:rsid w:val="001E16CD"/>
    <w:rsid w:val="001E2BA2"/>
    <w:rsid w:val="001E2F81"/>
    <w:rsid w:val="001E431F"/>
    <w:rsid w:val="001F1390"/>
    <w:rsid w:val="001F1512"/>
    <w:rsid w:val="001F7D70"/>
    <w:rsid w:val="001F7D88"/>
    <w:rsid w:val="00201DF3"/>
    <w:rsid w:val="0020280B"/>
    <w:rsid w:val="0020586F"/>
    <w:rsid w:val="00206BBA"/>
    <w:rsid w:val="00207D8B"/>
    <w:rsid w:val="0021304F"/>
    <w:rsid w:val="00216B44"/>
    <w:rsid w:val="00216FE0"/>
    <w:rsid w:val="00217F0B"/>
    <w:rsid w:val="0022104B"/>
    <w:rsid w:val="00221270"/>
    <w:rsid w:val="00221368"/>
    <w:rsid w:val="00225E14"/>
    <w:rsid w:val="00236E83"/>
    <w:rsid w:val="002402A9"/>
    <w:rsid w:val="00245CBD"/>
    <w:rsid w:val="002470A9"/>
    <w:rsid w:val="00256DAF"/>
    <w:rsid w:val="00262488"/>
    <w:rsid w:val="0026335F"/>
    <w:rsid w:val="00263C47"/>
    <w:rsid w:val="00266364"/>
    <w:rsid w:val="002669E7"/>
    <w:rsid w:val="00267F4B"/>
    <w:rsid w:val="002925EC"/>
    <w:rsid w:val="00292F2B"/>
    <w:rsid w:val="002936F3"/>
    <w:rsid w:val="00293FC5"/>
    <w:rsid w:val="00296114"/>
    <w:rsid w:val="002A0682"/>
    <w:rsid w:val="002A16EA"/>
    <w:rsid w:val="002A1E91"/>
    <w:rsid w:val="002A343A"/>
    <w:rsid w:val="002B00A9"/>
    <w:rsid w:val="002B1C11"/>
    <w:rsid w:val="002B24E4"/>
    <w:rsid w:val="002B7062"/>
    <w:rsid w:val="002C0947"/>
    <w:rsid w:val="002C3049"/>
    <w:rsid w:val="002C6AB2"/>
    <w:rsid w:val="002D03EB"/>
    <w:rsid w:val="002D11FC"/>
    <w:rsid w:val="002D3E66"/>
    <w:rsid w:val="002D49B4"/>
    <w:rsid w:val="002D6F65"/>
    <w:rsid w:val="002D7779"/>
    <w:rsid w:val="002E185A"/>
    <w:rsid w:val="002E2110"/>
    <w:rsid w:val="002F313A"/>
    <w:rsid w:val="002F735E"/>
    <w:rsid w:val="002F77DB"/>
    <w:rsid w:val="00302754"/>
    <w:rsid w:val="00303D97"/>
    <w:rsid w:val="00305058"/>
    <w:rsid w:val="00307311"/>
    <w:rsid w:val="00307D5A"/>
    <w:rsid w:val="0031037E"/>
    <w:rsid w:val="00311B50"/>
    <w:rsid w:val="0032030D"/>
    <w:rsid w:val="00320C9A"/>
    <w:rsid w:val="003247A2"/>
    <w:rsid w:val="0032780D"/>
    <w:rsid w:val="00327934"/>
    <w:rsid w:val="003410E7"/>
    <w:rsid w:val="003449A2"/>
    <w:rsid w:val="00345389"/>
    <w:rsid w:val="00345862"/>
    <w:rsid w:val="00345F12"/>
    <w:rsid w:val="00360C00"/>
    <w:rsid w:val="00363716"/>
    <w:rsid w:val="00366DDE"/>
    <w:rsid w:val="00372ED2"/>
    <w:rsid w:val="00374F5F"/>
    <w:rsid w:val="00377BC4"/>
    <w:rsid w:val="00380778"/>
    <w:rsid w:val="00382976"/>
    <w:rsid w:val="0038400D"/>
    <w:rsid w:val="00387683"/>
    <w:rsid w:val="00387A56"/>
    <w:rsid w:val="003916B2"/>
    <w:rsid w:val="00392364"/>
    <w:rsid w:val="00394E0F"/>
    <w:rsid w:val="00395C90"/>
    <w:rsid w:val="003A5CF2"/>
    <w:rsid w:val="003B3781"/>
    <w:rsid w:val="003B7A5D"/>
    <w:rsid w:val="003C1CCF"/>
    <w:rsid w:val="003C70C2"/>
    <w:rsid w:val="003D1813"/>
    <w:rsid w:val="003D1B6E"/>
    <w:rsid w:val="003D2887"/>
    <w:rsid w:val="003D29E4"/>
    <w:rsid w:val="003D3FE2"/>
    <w:rsid w:val="003D572C"/>
    <w:rsid w:val="003E0861"/>
    <w:rsid w:val="003E1C5A"/>
    <w:rsid w:val="003E2592"/>
    <w:rsid w:val="003E3CA2"/>
    <w:rsid w:val="003F35DC"/>
    <w:rsid w:val="003F3980"/>
    <w:rsid w:val="00402DCC"/>
    <w:rsid w:val="00415CF4"/>
    <w:rsid w:val="0041696F"/>
    <w:rsid w:val="00416D9E"/>
    <w:rsid w:val="004171AD"/>
    <w:rsid w:val="00422606"/>
    <w:rsid w:val="00424E36"/>
    <w:rsid w:val="004261A2"/>
    <w:rsid w:val="004264D1"/>
    <w:rsid w:val="00427FCD"/>
    <w:rsid w:val="00431FE9"/>
    <w:rsid w:val="004320D8"/>
    <w:rsid w:val="004321CD"/>
    <w:rsid w:val="004327CF"/>
    <w:rsid w:val="00437B56"/>
    <w:rsid w:val="004404EC"/>
    <w:rsid w:val="00440F8A"/>
    <w:rsid w:val="00443007"/>
    <w:rsid w:val="004441DB"/>
    <w:rsid w:val="00445017"/>
    <w:rsid w:val="0044613D"/>
    <w:rsid w:val="00451660"/>
    <w:rsid w:val="0045171F"/>
    <w:rsid w:val="004547B5"/>
    <w:rsid w:val="004621F3"/>
    <w:rsid w:val="00463581"/>
    <w:rsid w:val="004679F2"/>
    <w:rsid w:val="0047084D"/>
    <w:rsid w:val="00473988"/>
    <w:rsid w:val="00473B06"/>
    <w:rsid w:val="00475290"/>
    <w:rsid w:val="00475693"/>
    <w:rsid w:val="0047640C"/>
    <w:rsid w:val="00490E38"/>
    <w:rsid w:val="004939DE"/>
    <w:rsid w:val="004B2BD4"/>
    <w:rsid w:val="004B5C03"/>
    <w:rsid w:val="004B7F0E"/>
    <w:rsid w:val="004C0639"/>
    <w:rsid w:val="004C54D8"/>
    <w:rsid w:val="004D3543"/>
    <w:rsid w:val="004E150B"/>
    <w:rsid w:val="004E2F51"/>
    <w:rsid w:val="004F10F1"/>
    <w:rsid w:val="004F158C"/>
    <w:rsid w:val="004F4574"/>
    <w:rsid w:val="004F647C"/>
    <w:rsid w:val="004F7C7B"/>
    <w:rsid w:val="00503459"/>
    <w:rsid w:val="00510EFE"/>
    <w:rsid w:val="00511616"/>
    <w:rsid w:val="00517517"/>
    <w:rsid w:val="0052489B"/>
    <w:rsid w:val="00532B6C"/>
    <w:rsid w:val="0054598D"/>
    <w:rsid w:val="00546B79"/>
    <w:rsid w:val="00546BD8"/>
    <w:rsid w:val="005475A0"/>
    <w:rsid w:val="00551A4C"/>
    <w:rsid w:val="00551F33"/>
    <w:rsid w:val="0056087F"/>
    <w:rsid w:val="0056414E"/>
    <w:rsid w:val="00564506"/>
    <w:rsid w:val="005663E7"/>
    <w:rsid w:val="0056698F"/>
    <w:rsid w:val="00567948"/>
    <w:rsid w:val="0057018F"/>
    <w:rsid w:val="00570433"/>
    <w:rsid w:val="005712BF"/>
    <w:rsid w:val="00573ED1"/>
    <w:rsid w:val="00575FA3"/>
    <w:rsid w:val="00581BE8"/>
    <w:rsid w:val="00582154"/>
    <w:rsid w:val="00582B54"/>
    <w:rsid w:val="00590BC9"/>
    <w:rsid w:val="0059135D"/>
    <w:rsid w:val="00592598"/>
    <w:rsid w:val="0059617B"/>
    <w:rsid w:val="00596255"/>
    <w:rsid w:val="005A4BDC"/>
    <w:rsid w:val="005B1C0A"/>
    <w:rsid w:val="005B2404"/>
    <w:rsid w:val="005B2A37"/>
    <w:rsid w:val="005B32BC"/>
    <w:rsid w:val="005B3D8A"/>
    <w:rsid w:val="005B3F22"/>
    <w:rsid w:val="005B44E2"/>
    <w:rsid w:val="005B4504"/>
    <w:rsid w:val="005C65DF"/>
    <w:rsid w:val="005C6FC0"/>
    <w:rsid w:val="005E08AA"/>
    <w:rsid w:val="005E1AD1"/>
    <w:rsid w:val="005E3C48"/>
    <w:rsid w:val="005E53E5"/>
    <w:rsid w:val="005F7E2B"/>
    <w:rsid w:val="00603C88"/>
    <w:rsid w:val="00606476"/>
    <w:rsid w:val="00607C19"/>
    <w:rsid w:val="00607CAD"/>
    <w:rsid w:val="00623C75"/>
    <w:rsid w:val="00624274"/>
    <w:rsid w:val="00627515"/>
    <w:rsid w:val="00630FA6"/>
    <w:rsid w:val="00634148"/>
    <w:rsid w:val="0064706E"/>
    <w:rsid w:val="0064729C"/>
    <w:rsid w:val="00647606"/>
    <w:rsid w:val="00647DF0"/>
    <w:rsid w:val="00651E3A"/>
    <w:rsid w:val="00656543"/>
    <w:rsid w:val="00657379"/>
    <w:rsid w:val="006577FD"/>
    <w:rsid w:val="00663C99"/>
    <w:rsid w:val="00664256"/>
    <w:rsid w:val="00665E58"/>
    <w:rsid w:val="00674A61"/>
    <w:rsid w:val="00677195"/>
    <w:rsid w:val="00680D27"/>
    <w:rsid w:val="0068723C"/>
    <w:rsid w:val="0068729A"/>
    <w:rsid w:val="0069069D"/>
    <w:rsid w:val="00691557"/>
    <w:rsid w:val="00692DF3"/>
    <w:rsid w:val="0069466B"/>
    <w:rsid w:val="00696700"/>
    <w:rsid w:val="006976D5"/>
    <w:rsid w:val="0069788D"/>
    <w:rsid w:val="006A54A6"/>
    <w:rsid w:val="006A5E68"/>
    <w:rsid w:val="006B0158"/>
    <w:rsid w:val="006B0A9D"/>
    <w:rsid w:val="006B157D"/>
    <w:rsid w:val="006B2F99"/>
    <w:rsid w:val="006B4682"/>
    <w:rsid w:val="006B566D"/>
    <w:rsid w:val="006B694C"/>
    <w:rsid w:val="006C0C46"/>
    <w:rsid w:val="006C4D55"/>
    <w:rsid w:val="006D0B5B"/>
    <w:rsid w:val="006D1D34"/>
    <w:rsid w:val="006D2C00"/>
    <w:rsid w:val="006D334D"/>
    <w:rsid w:val="006D7BC9"/>
    <w:rsid w:val="006E7E94"/>
    <w:rsid w:val="006F67F8"/>
    <w:rsid w:val="006F7464"/>
    <w:rsid w:val="006F7745"/>
    <w:rsid w:val="00701DBA"/>
    <w:rsid w:val="00705201"/>
    <w:rsid w:val="007109D7"/>
    <w:rsid w:val="0071152D"/>
    <w:rsid w:val="0071507B"/>
    <w:rsid w:val="00717C2D"/>
    <w:rsid w:val="00720610"/>
    <w:rsid w:val="007210C0"/>
    <w:rsid w:val="00733AB7"/>
    <w:rsid w:val="00743B00"/>
    <w:rsid w:val="00746ABA"/>
    <w:rsid w:val="007534B6"/>
    <w:rsid w:val="00756D16"/>
    <w:rsid w:val="0076043F"/>
    <w:rsid w:val="00764F07"/>
    <w:rsid w:val="007738C6"/>
    <w:rsid w:val="007740E7"/>
    <w:rsid w:val="00776EE6"/>
    <w:rsid w:val="00785056"/>
    <w:rsid w:val="00795432"/>
    <w:rsid w:val="0079672D"/>
    <w:rsid w:val="0079730F"/>
    <w:rsid w:val="00797475"/>
    <w:rsid w:val="007B04F7"/>
    <w:rsid w:val="007B1690"/>
    <w:rsid w:val="007B1741"/>
    <w:rsid w:val="007B1752"/>
    <w:rsid w:val="007B1B96"/>
    <w:rsid w:val="007C1EBA"/>
    <w:rsid w:val="007C4553"/>
    <w:rsid w:val="007C653C"/>
    <w:rsid w:val="007C79F7"/>
    <w:rsid w:val="007D2BE7"/>
    <w:rsid w:val="007E06F1"/>
    <w:rsid w:val="007E305B"/>
    <w:rsid w:val="007E579A"/>
    <w:rsid w:val="007F0353"/>
    <w:rsid w:val="007F04F4"/>
    <w:rsid w:val="007F0B6A"/>
    <w:rsid w:val="007F2832"/>
    <w:rsid w:val="0080150C"/>
    <w:rsid w:val="00803E42"/>
    <w:rsid w:val="008101EC"/>
    <w:rsid w:val="008127B0"/>
    <w:rsid w:val="00822492"/>
    <w:rsid w:val="00827904"/>
    <w:rsid w:val="00831B26"/>
    <w:rsid w:val="008320D4"/>
    <w:rsid w:val="00834CC7"/>
    <w:rsid w:val="0083790C"/>
    <w:rsid w:val="00845960"/>
    <w:rsid w:val="00853C0A"/>
    <w:rsid w:val="008672D8"/>
    <w:rsid w:val="00875FF9"/>
    <w:rsid w:val="00881616"/>
    <w:rsid w:val="008872BF"/>
    <w:rsid w:val="00890643"/>
    <w:rsid w:val="008911DA"/>
    <w:rsid w:val="0089179D"/>
    <w:rsid w:val="00894E3F"/>
    <w:rsid w:val="008A5CBA"/>
    <w:rsid w:val="008B1FD8"/>
    <w:rsid w:val="008B2AC1"/>
    <w:rsid w:val="008C2229"/>
    <w:rsid w:val="008C54D6"/>
    <w:rsid w:val="008C6A81"/>
    <w:rsid w:val="008D0994"/>
    <w:rsid w:val="008D1100"/>
    <w:rsid w:val="008D6922"/>
    <w:rsid w:val="008E28AF"/>
    <w:rsid w:val="008E3903"/>
    <w:rsid w:val="008F197A"/>
    <w:rsid w:val="008F3A1E"/>
    <w:rsid w:val="009000FC"/>
    <w:rsid w:val="00901505"/>
    <w:rsid w:val="009053A0"/>
    <w:rsid w:val="00912770"/>
    <w:rsid w:val="00913606"/>
    <w:rsid w:val="00915930"/>
    <w:rsid w:val="00916A5D"/>
    <w:rsid w:val="009208EA"/>
    <w:rsid w:val="0092114D"/>
    <w:rsid w:val="00922684"/>
    <w:rsid w:val="00923EE0"/>
    <w:rsid w:val="00933DFB"/>
    <w:rsid w:val="00934B58"/>
    <w:rsid w:val="00946C4A"/>
    <w:rsid w:val="00950CEA"/>
    <w:rsid w:val="00951A8C"/>
    <w:rsid w:val="0095228A"/>
    <w:rsid w:val="0095314F"/>
    <w:rsid w:val="00954B62"/>
    <w:rsid w:val="0095651B"/>
    <w:rsid w:val="00961ED2"/>
    <w:rsid w:val="009643D4"/>
    <w:rsid w:val="00965B36"/>
    <w:rsid w:val="00970DC8"/>
    <w:rsid w:val="00971765"/>
    <w:rsid w:val="00973AA6"/>
    <w:rsid w:val="00977652"/>
    <w:rsid w:val="0098679A"/>
    <w:rsid w:val="00986A9E"/>
    <w:rsid w:val="00987505"/>
    <w:rsid w:val="00987A24"/>
    <w:rsid w:val="00990DBA"/>
    <w:rsid w:val="00992D7F"/>
    <w:rsid w:val="00995639"/>
    <w:rsid w:val="009A22AF"/>
    <w:rsid w:val="009A2390"/>
    <w:rsid w:val="009A7BB1"/>
    <w:rsid w:val="009B0F56"/>
    <w:rsid w:val="009B449B"/>
    <w:rsid w:val="009B5514"/>
    <w:rsid w:val="009B5FDC"/>
    <w:rsid w:val="009C1F77"/>
    <w:rsid w:val="009C46CA"/>
    <w:rsid w:val="009D6C87"/>
    <w:rsid w:val="009D6F46"/>
    <w:rsid w:val="009E1439"/>
    <w:rsid w:val="009E21D8"/>
    <w:rsid w:val="009E2921"/>
    <w:rsid w:val="009E7C8A"/>
    <w:rsid w:val="009F528B"/>
    <w:rsid w:val="00A006DF"/>
    <w:rsid w:val="00A076B1"/>
    <w:rsid w:val="00A20047"/>
    <w:rsid w:val="00A22576"/>
    <w:rsid w:val="00A24EA6"/>
    <w:rsid w:val="00A272EF"/>
    <w:rsid w:val="00A2734E"/>
    <w:rsid w:val="00A31F97"/>
    <w:rsid w:val="00A40A90"/>
    <w:rsid w:val="00A410FE"/>
    <w:rsid w:val="00A4254C"/>
    <w:rsid w:val="00A4329F"/>
    <w:rsid w:val="00A43E88"/>
    <w:rsid w:val="00A46135"/>
    <w:rsid w:val="00A47795"/>
    <w:rsid w:val="00A502FD"/>
    <w:rsid w:val="00A5599E"/>
    <w:rsid w:val="00A603F8"/>
    <w:rsid w:val="00A6141C"/>
    <w:rsid w:val="00A6215C"/>
    <w:rsid w:val="00A63975"/>
    <w:rsid w:val="00A6545A"/>
    <w:rsid w:val="00A7226A"/>
    <w:rsid w:val="00A73083"/>
    <w:rsid w:val="00A7365D"/>
    <w:rsid w:val="00A739D6"/>
    <w:rsid w:val="00A77A8F"/>
    <w:rsid w:val="00A80383"/>
    <w:rsid w:val="00A81619"/>
    <w:rsid w:val="00A82FFD"/>
    <w:rsid w:val="00A84381"/>
    <w:rsid w:val="00A87478"/>
    <w:rsid w:val="00A92DC4"/>
    <w:rsid w:val="00A940FD"/>
    <w:rsid w:val="00A95682"/>
    <w:rsid w:val="00A96514"/>
    <w:rsid w:val="00A96651"/>
    <w:rsid w:val="00AA04EC"/>
    <w:rsid w:val="00AA0B25"/>
    <w:rsid w:val="00AA3EBB"/>
    <w:rsid w:val="00AB38AB"/>
    <w:rsid w:val="00AB70CC"/>
    <w:rsid w:val="00AB7289"/>
    <w:rsid w:val="00AC0013"/>
    <w:rsid w:val="00AC08E2"/>
    <w:rsid w:val="00AC1AE5"/>
    <w:rsid w:val="00AC39C8"/>
    <w:rsid w:val="00AD780E"/>
    <w:rsid w:val="00AE144D"/>
    <w:rsid w:val="00AE2675"/>
    <w:rsid w:val="00AE37C3"/>
    <w:rsid w:val="00AE68DA"/>
    <w:rsid w:val="00AF481C"/>
    <w:rsid w:val="00AF75A4"/>
    <w:rsid w:val="00B00EBB"/>
    <w:rsid w:val="00B025A4"/>
    <w:rsid w:val="00B055C1"/>
    <w:rsid w:val="00B05EC3"/>
    <w:rsid w:val="00B126F7"/>
    <w:rsid w:val="00B14134"/>
    <w:rsid w:val="00B17B47"/>
    <w:rsid w:val="00B20335"/>
    <w:rsid w:val="00B232BA"/>
    <w:rsid w:val="00B23753"/>
    <w:rsid w:val="00B24233"/>
    <w:rsid w:val="00B259D4"/>
    <w:rsid w:val="00B2693F"/>
    <w:rsid w:val="00B3035B"/>
    <w:rsid w:val="00B3687C"/>
    <w:rsid w:val="00B36A29"/>
    <w:rsid w:val="00B37CBB"/>
    <w:rsid w:val="00B409A2"/>
    <w:rsid w:val="00B40DDD"/>
    <w:rsid w:val="00B443F4"/>
    <w:rsid w:val="00B474BA"/>
    <w:rsid w:val="00B54813"/>
    <w:rsid w:val="00B5487C"/>
    <w:rsid w:val="00B56190"/>
    <w:rsid w:val="00B61560"/>
    <w:rsid w:val="00B62639"/>
    <w:rsid w:val="00B66ADE"/>
    <w:rsid w:val="00B70EC2"/>
    <w:rsid w:val="00B75393"/>
    <w:rsid w:val="00B802F7"/>
    <w:rsid w:val="00B80E38"/>
    <w:rsid w:val="00B821A4"/>
    <w:rsid w:val="00B86758"/>
    <w:rsid w:val="00B87BAB"/>
    <w:rsid w:val="00B87D31"/>
    <w:rsid w:val="00B90DC4"/>
    <w:rsid w:val="00B93EF4"/>
    <w:rsid w:val="00BA12A0"/>
    <w:rsid w:val="00BA2F4B"/>
    <w:rsid w:val="00BA33F2"/>
    <w:rsid w:val="00BA40FD"/>
    <w:rsid w:val="00BA6F2A"/>
    <w:rsid w:val="00BB041F"/>
    <w:rsid w:val="00BB6318"/>
    <w:rsid w:val="00BC1B0B"/>
    <w:rsid w:val="00BC3108"/>
    <w:rsid w:val="00BC5528"/>
    <w:rsid w:val="00BC59C4"/>
    <w:rsid w:val="00BD0EDA"/>
    <w:rsid w:val="00BD1AC5"/>
    <w:rsid w:val="00BD229C"/>
    <w:rsid w:val="00BD2628"/>
    <w:rsid w:val="00BD4323"/>
    <w:rsid w:val="00BD4713"/>
    <w:rsid w:val="00BD7AD5"/>
    <w:rsid w:val="00BE111F"/>
    <w:rsid w:val="00BE1630"/>
    <w:rsid w:val="00BE4251"/>
    <w:rsid w:val="00BE6856"/>
    <w:rsid w:val="00BF4729"/>
    <w:rsid w:val="00BF4BD5"/>
    <w:rsid w:val="00BF66A6"/>
    <w:rsid w:val="00C03F46"/>
    <w:rsid w:val="00C07B00"/>
    <w:rsid w:val="00C1066A"/>
    <w:rsid w:val="00C1176F"/>
    <w:rsid w:val="00C166E2"/>
    <w:rsid w:val="00C17D72"/>
    <w:rsid w:val="00C232EC"/>
    <w:rsid w:val="00C27455"/>
    <w:rsid w:val="00C2776C"/>
    <w:rsid w:val="00C3013F"/>
    <w:rsid w:val="00C31011"/>
    <w:rsid w:val="00C31DD8"/>
    <w:rsid w:val="00C3324A"/>
    <w:rsid w:val="00C36633"/>
    <w:rsid w:val="00C409D6"/>
    <w:rsid w:val="00C40A8C"/>
    <w:rsid w:val="00C41D83"/>
    <w:rsid w:val="00C44E04"/>
    <w:rsid w:val="00C467E0"/>
    <w:rsid w:val="00C51BAE"/>
    <w:rsid w:val="00C54B40"/>
    <w:rsid w:val="00C70568"/>
    <w:rsid w:val="00C707D9"/>
    <w:rsid w:val="00C74827"/>
    <w:rsid w:val="00C75411"/>
    <w:rsid w:val="00C804E6"/>
    <w:rsid w:val="00C87D16"/>
    <w:rsid w:val="00C92821"/>
    <w:rsid w:val="00C94355"/>
    <w:rsid w:val="00C97D8F"/>
    <w:rsid w:val="00CA684C"/>
    <w:rsid w:val="00CB131B"/>
    <w:rsid w:val="00CB7E8F"/>
    <w:rsid w:val="00CC4F1F"/>
    <w:rsid w:val="00CC5A24"/>
    <w:rsid w:val="00CD0FFC"/>
    <w:rsid w:val="00CD7F02"/>
    <w:rsid w:val="00CE03D8"/>
    <w:rsid w:val="00CE0BF4"/>
    <w:rsid w:val="00CE10CC"/>
    <w:rsid w:val="00CE4943"/>
    <w:rsid w:val="00CE4964"/>
    <w:rsid w:val="00CE4A5B"/>
    <w:rsid w:val="00CE54DA"/>
    <w:rsid w:val="00CE748F"/>
    <w:rsid w:val="00CF2F52"/>
    <w:rsid w:val="00CF341F"/>
    <w:rsid w:val="00CF6897"/>
    <w:rsid w:val="00CF7B41"/>
    <w:rsid w:val="00D00D6F"/>
    <w:rsid w:val="00D05440"/>
    <w:rsid w:val="00D12B16"/>
    <w:rsid w:val="00D14907"/>
    <w:rsid w:val="00D16D03"/>
    <w:rsid w:val="00D2085A"/>
    <w:rsid w:val="00D21445"/>
    <w:rsid w:val="00D22CDD"/>
    <w:rsid w:val="00D22F4C"/>
    <w:rsid w:val="00D407F4"/>
    <w:rsid w:val="00D41916"/>
    <w:rsid w:val="00D451FC"/>
    <w:rsid w:val="00D47245"/>
    <w:rsid w:val="00D53610"/>
    <w:rsid w:val="00D552A0"/>
    <w:rsid w:val="00D55575"/>
    <w:rsid w:val="00D567C4"/>
    <w:rsid w:val="00D5749F"/>
    <w:rsid w:val="00D63B72"/>
    <w:rsid w:val="00D65CC5"/>
    <w:rsid w:val="00D6687A"/>
    <w:rsid w:val="00D67910"/>
    <w:rsid w:val="00D710B7"/>
    <w:rsid w:val="00D75D64"/>
    <w:rsid w:val="00D80CA4"/>
    <w:rsid w:val="00D81231"/>
    <w:rsid w:val="00D85F82"/>
    <w:rsid w:val="00D86AF0"/>
    <w:rsid w:val="00D949D2"/>
    <w:rsid w:val="00D96FED"/>
    <w:rsid w:val="00D97DB3"/>
    <w:rsid w:val="00DA3C24"/>
    <w:rsid w:val="00DA3E24"/>
    <w:rsid w:val="00DA3F4E"/>
    <w:rsid w:val="00DA6580"/>
    <w:rsid w:val="00DC0FAD"/>
    <w:rsid w:val="00DC15B4"/>
    <w:rsid w:val="00DC4249"/>
    <w:rsid w:val="00DD1F8D"/>
    <w:rsid w:val="00DD2910"/>
    <w:rsid w:val="00DE07CF"/>
    <w:rsid w:val="00DE1CFD"/>
    <w:rsid w:val="00E009FD"/>
    <w:rsid w:val="00E01246"/>
    <w:rsid w:val="00E05306"/>
    <w:rsid w:val="00E10B63"/>
    <w:rsid w:val="00E12468"/>
    <w:rsid w:val="00E13692"/>
    <w:rsid w:val="00E13A04"/>
    <w:rsid w:val="00E15D8A"/>
    <w:rsid w:val="00E1716D"/>
    <w:rsid w:val="00E24DE7"/>
    <w:rsid w:val="00E24FF4"/>
    <w:rsid w:val="00E26184"/>
    <w:rsid w:val="00E26992"/>
    <w:rsid w:val="00E32B8D"/>
    <w:rsid w:val="00E32F09"/>
    <w:rsid w:val="00E34891"/>
    <w:rsid w:val="00E55A73"/>
    <w:rsid w:val="00E56491"/>
    <w:rsid w:val="00E617B2"/>
    <w:rsid w:val="00E62350"/>
    <w:rsid w:val="00E64512"/>
    <w:rsid w:val="00E66291"/>
    <w:rsid w:val="00E723D9"/>
    <w:rsid w:val="00E8169E"/>
    <w:rsid w:val="00E83229"/>
    <w:rsid w:val="00E83C43"/>
    <w:rsid w:val="00E85269"/>
    <w:rsid w:val="00E85598"/>
    <w:rsid w:val="00E85A76"/>
    <w:rsid w:val="00E907DB"/>
    <w:rsid w:val="00E91834"/>
    <w:rsid w:val="00E921BE"/>
    <w:rsid w:val="00E933E7"/>
    <w:rsid w:val="00E974F5"/>
    <w:rsid w:val="00E97FA4"/>
    <w:rsid w:val="00EA02E5"/>
    <w:rsid w:val="00EA61B9"/>
    <w:rsid w:val="00EB69B4"/>
    <w:rsid w:val="00EB6C02"/>
    <w:rsid w:val="00EB7079"/>
    <w:rsid w:val="00EB7469"/>
    <w:rsid w:val="00EC05FE"/>
    <w:rsid w:val="00EC23A7"/>
    <w:rsid w:val="00EC3DAE"/>
    <w:rsid w:val="00ED1F58"/>
    <w:rsid w:val="00ED1FD3"/>
    <w:rsid w:val="00ED661C"/>
    <w:rsid w:val="00EE0CB4"/>
    <w:rsid w:val="00EE3086"/>
    <w:rsid w:val="00EE5A9D"/>
    <w:rsid w:val="00EE6456"/>
    <w:rsid w:val="00EF2A5F"/>
    <w:rsid w:val="00EF4117"/>
    <w:rsid w:val="00EF5A74"/>
    <w:rsid w:val="00F00D14"/>
    <w:rsid w:val="00F012DB"/>
    <w:rsid w:val="00F05D9B"/>
    <w:rsid w:val="00F0782E"/>
    <w:rsid w:val="00F155FD"/>
    <w:rsid w:val="00F15DF3"/>
    <w:rsid w:val="00F20DF0"/>
    <w:rsid w:val="00F23B7D"/>
    <w:rsid w:val="00F256EE"/>
    <w:rsid w:val="00F25E4A"/>
    <w:rsid w:val="00F27D9B"/>
    <w:rsid w:val="00F309FD"/>
    <w:rsid w:val="00F32E04"/>
    <w:rsid w:val="00F3385C"/>
    <w:rsid w:val="00F36FFA"/>
    <w:rsid w:val="00F402FB"/>
    <w:rsid w:val="00F42CFC"/>
    <w:rsid w:val="00F43A6E"/>
    <w:rsid w:val="00F47162"/>
    <w:rsid w:val="00F51785"/>
    <w:rsid w:val="00F52DFB"/>
    <w:rsid w:val="00F53525"/>
    <w:rsid w:val="00F610D1"/>
    <w:rsid w:val="00F64386"/>
    <w:rsid w:val="00F65382"/>
    <w:rsid w:val="00F70270"/>
    <w:rsid w:val="00F7149A"/>
    <w:rsid w:val="00F716D5"/>
    <w:rsid w:val="00F7371F"/>
    <w:rsid w:val="00F74773"/>
    <w:rsid w:val="00F76828"/>
    <w:rsid w:val="00F809F1"/>
    <w:rsid w:val="00F83E63"/>
    <w:rsid w:val="00F9569F"/>
    <w:rsid w:val="00F95A38"/>
    <w:rsid w:val="00F97202"/>
    <w:rsid w:val="00FA0293"/>
    <w:rsid w:val="00FA1B31"/>
    <w:rsid w:val="00FA49C4"/>
    <w:rsid w:val="00FB0E4D"/>
    <w:rsid w:val="00FB5D33"/>
    <w:rsid w:val="00FC27D0"/>
    <w:rsid w:val="00FC491D"/>
    <w:rsid w:val="00FC49CA"/>
    <w:rsid w:val="00FC512A"/>
    <w:rsid w:val="00FC5DD9"/>
    <w:rsid w:val="00FD3C55"/>
    <w:rsid w:val="00FD404D"/>
    <w:rsid w:val="00FD528F"/>
    <w:rsid w:val="00FE3B75"/>
    <w:rsid w:val="00FE5372"/>
    <w:rsid w:val="00FE7A45"/>
    <w:rsid w:val="00FF0D99"/>
    <w:rsid w:val="00FF5777"/>
    <w:rsid w:val="00FF5D4C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EF505"/>
  <w15:docId w15:val="{0ECDBEF7-AF74-4DD3-904E-50F5CBCC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6F7"/>
    <w:pPr>
      <w:spacing w:line="455" w:lineRule="exact"/>
    </w:pPr>
    <w:rPr>
      <w:rFonts w:ascii="Courier New" w:hAnsi="Courier New" w:cs="Courier New"/>
      <w:sz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717B"/>
    <w:pPr>
      <w:keepNext/>
      <w:spacing w:line="489" w:lineRule="exact"/>
      <w:jc w:val="center"/>
      <w:outlineLvl w:val="1"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0F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5440"/>
    <w:pPr>
      <w:spacing w:line="455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4EC"/>
    <w:pPr>
      <w:ind w:left="720"/>
    </w:pPr>
  </w:style>
  <w:style w:type="paragraph" w:customStyle="1" w:styleId="SingleSpaci">
    <w:name w:val="Single Spaci"/>
    <w:uiPriority w:val="99"/>
    <w:rsid w:val="00BE6856"/>
    <w:pPr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styleId="CommentReference">
    <w:name w:val="annotation reference"/>
    <w:rsid w:val="00BE68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856"/>
    <w:rPr>
      <w:sz w:val="20"/>
    </w:rPr>
  </w:style>
  <w:style w:type="character" w:customStyle="1" w:styleId="CommentTextChar">
    <w:name w:val="Comment Text Char"/>
    <w:link w:val="CommentText"/>
    <w:rsid w:val="00BE6856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BE6856"/>
    <w:rPr>
      <w:b/>
      <w:bCs/>
    </w:rPr>
  </w:style>
  <w:style w:type="character" w:customStyle="1" w:styleId="CommentSubjectChar">
    <w:name w:val="Comment Subject Char"/>
    <w:link w:val="CommentSubject"/>
    <w:rsid w:val="00BE6856"/>
    <w:rPr>
      <w:rFonts w:ascii="Courier New" w:hAnsi="Courier New" w:cs="Courier New"/>
      <w:b/>
      <w:bCs/>
    </w:rPr>
  </w:style>
  <w:style w:type="paragraph" w:customStyle="1" w:styleId="Level1">
    <w:name w:val="Level 1"/>
    <w:uiPriority w:val="99"/>
    <w:rsid w:val="00F53525"/>
    <w:pPr>
      <w:autoSpaceDE w:val="0"/>
      <w:autoSpaceDN w:val="0"/>
      <w:adjustRightInd w:val="0"/>
      <w:ind w:left="720"/>
    </w:pPr>
    <w:rPr>
      <w:rFonts w:ascii="Courier New" w:hAnsi="Courier New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4717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gal%20Pleadings\DISTRICT%20COURT%20CLARK%20COUNTY,%20NEVA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4FA6C5F0DE5448BD5CEC3FF48B708" ma:contentTypeVersion="7" ma:contentTypeDescription="Create a new document." ma:contentTypeScope="" ma:versionID="62801a9fd0e18802a54c13d40ef7ae34">
  <xsd:schema xmlns:xsd="http://www.w3.org/2001/XMLSchema" xmlns:xs="http://www.w3.org/2001/XMLSchema" xmlns:p="http://schemas.microsoft.com/office/2006/metadata/properties" xmlns:ns3="b2357a83-b95d-4c8d-8b1b-fd0c0e7e9ad8" targetNamespace="http://schemas.microsoft.com/office/2006/metadata/properties" ma:root="true" ma:fieldsID="7dd263ec6b26bc6a7a6220d366f187fd" ns3:_="">
    <xsd:import namespace="b2357a83-b95d-4c8d-8b1b-fd0c0e7e9a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7a83-b95d-4c8d-8b1b-fd0c0e7e9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A358-5DDE-48A9-B400-3F9C627CA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57a83-b95d-4c8d-8b1b-fd0c0e7e9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B6046-F6F2-4CDD-9CDA-82674006C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E0BC0-E498-44AD-B2A1-B00D50D72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68E38-23D6-4651-BC19-EC4187B4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COURT CLARK COUNTY, NEVADA</Template>
  <TotalTime>5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Court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smcdonald</dc:creator>
  <cp:lastModifiedBy>Cynthia Gettis</cp:lastModifiedBy>
  <cp:revision>5</cp:revision>
  <cp:lastPrinted>2015-10-15T20:57:00Z</cp:lastPrinted>
  <dcterms:created xsi:type="dcterms:W3CDTF">2020-06-17T21:52:00Z</dcterms:created>
  <dcterms:modified xsi:type="dcterms:W3CDTF">2020-10-02T21:32:00Z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2001011800</vt:i4>
  </property>
  <property fmtid="{D5CDD505-2E9C-101B-9397-08002B2CF9AE}" pid="4" name="LCID">
    <vt:i4>1033</vt:i4>
  </property>
  <property fmtid="{D5CDD505-2E9C-101B-9397-08002B2CF9AE}" pid="5" name="ContentTypeId">
    <vt:lpwstr>0x0101007F94FA6C5F0DE5448BD5CEC3FF48B708</vt:lpwstr>
  </property>
</Properties>
</file>